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69F" w14:textId="77777777" w:rsidR="00E06289" w:rsidRPr="005B684C" w:rsidRDefault="00D3054E" w:rsidP="00256B01">
      <w:pPr>
        <w:rPr>
          <w:rFonts w:ascii="Arial" w:hAnsi="Arial" w:cs="Arial"/>
          <w:sz w:val="20"/>
        </w:rPr>
      </w:pPr>
      <w:bookmarkStart w:id="0" w:name="OLE_LINK1"/>
      <w:bookmarkStart w:id="1" w:name="OLE_LINK2"/>
      <w:r w:rsidRPr="005B684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1" layoutInCell="1" allowOverlap="1" wp14:anchorId="348816E5" wp14:editId="348816E6">
            <wp:simplePos x="0" y="0"/>
            <wp:positionH relativeFrom="page">
              <wp:posOffset>487680</wp:posOffset>
            </wp:positionH>
            <wp:positionV relativeFrom="page">
              <wp:posOffset>467995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20" name="Picture 120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OD Se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8816A0" w14:textId="77777777" w:rsidR="00FC3660" w:rsidRPr="005B684C" w:rsidRDefault="00FC3660" w:rsidP="00256B01">
      <w:pPr>
        <w:rPr>
          <w:rFonts w:ascii="Arial" w:hAnsi="Arial" w:cs="Arial"/>
          <w:sz w:val="20"/>
        </w:rPr>
      </w:pPr>
    </w:p>
    <w:p w14:paraId="348816A1" w14:textId="7BC024BA" w:rsidR="00FC3660" w:rsidRPr="005B684C" w:rsidRDefault="00D30EAC" w:rsidP="00FC3660">
      <w:pPr>
        <w:tabs>
          <w:tab w:val="right" w:pos="9360"/>
        </w:tabs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OFFICE SYMBOL</w:t>
      </w:r>
      <w:r w:rsidR="00FC3660" w:rsidRPr="005B684C">
        <w:rPr>
          <w:rFonts w:ascii="Arial" w:hAnsi="Arial" w:cs="Arial"/>
          <w:sz w:val="20"/>
        </w:rPr>
        <w:tab/>
        <w:t xml:space="preserve">          </w:t>
      </w:r>
      <w:r w:rsidR="00A55C36" w:rsidRPr="005B684C">
        <w:rPr>
          <w:rFonts w:ascii="Arial" w:hAnsi="Arial" w:cs="Arial"/>
          <w:sz w:val="20"/>
        </w:rPr>
        <w:t xml:space="preserve">        </w:t>
      </w:r>
      <w:r w:rsidR="00BC46A2" w:rsidRPr="005B684C">
        <w:rPr>
          <w:rFonts w:ascii="Arial" w:hAnsi="Arial" w:cs="Arial"/>
          <w:sz w:val="20"/>
        </w:rPr>
        <w:t>Day Month Year</w:t>
      </w:r>
    </w:p>
    <w:p w14:paraId="348816A2" w14:textId="77777777" w:rsidR="00FC3660" w:rsidRPr="005B684C" w:rsidRDefault="00FC3660" w:rsidP="00FC3660">
      <w:pPr>
        <w:rPr>
          <w:rFonts w:ascii="Arial" w:hAnsi="Arial" w:cs="Arial"/>
          <w:sz w:val="20"/>
        </w:rPr>
      </w:pPr>
    </w:p>
    <w:p w14:paraId="348816A3" w14:textId="77777777" w:rsidR="00FC3660" w:rsidRPr="005B684C" w:rsidRDefault="00FC3660" w:rsidP="00FC3660">
      <w:pPr>
        <w:rPr>
          <w:rFonts w:ascii="Arial" w:hAnsi="Arial" w:cs="Arial"/>
          <w:sz w:val="20"/>
          <w:lang w:eastAsia="ko-KR"/>
        </w:rPr>
      </w:pPr>
    </w:p>
    <w:p w14:paraId="348816A4" w14:textId="5C031918" w:rsidR="00FC3660" w:rsidRPr="005B684C" w:rsidRDefault="00DC3B82" w:rsidP="00FC3660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>MEMORANDUM FOR RECORD</w:t>
      </w:r>
    </w:p>
    <w:p w14:paraId="348816A5" w14:textId="77777777" w:rsidR="00FC3660" w:rsidRPr="005B684C" w:rsidRDefault="00FC3660" w:rsidP="00FC3660">
      <w:pPr>
        <w:rPr>
          <w:rFonts w:ascii="Arial" w:hAnsi="Arial" w:cs="Arial"/>
          <w:sz w:val="20"/>
          <w:lang w:eastAsia="ko-KR"/>
        </w:rPr>
      </w:pPr>
    </w:p>
    <w:p w14:paraId="348816A7" w14:textId="76DD1E38" w:rsidR="00FC3660" w:rsidRPr="005B684C" w:rsidRDefault="00FC3660" w:rsidP="00FC3660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 xml:space="preserve">SUBJECT: </w:t>
      </w:r>
      <w:r w:rsidR="00DB4148" w:rsidRPr="005B684C">
        <w:rPr>
          <w:rFonts w:ascii="Arial" w:hAnsi="Arial" w:cs="Arial"/>
          <w:sz w:val="20"/>
          <w:lang w:eastAsia="ko-KR"/>
        </w:rPr>
        <w:t xml:space="preserve">Quarantine </w:t>
      </w:r>
      <w:r w:rsidR="00DC3B82" w:rsidRPr="005B684C">
        <w:rPr>
          <w:rFonts w:ascii="Arial" w:hAnsi="Arial" w:cs="Arial"/>
          <w:sz w:val="20"/>
          <w:lang w:eastAsia="ko-KR"/>
        </w:rPr>
        <w:t xml:space="preserve">Action Plan </w:t>
      </w:r>
      <w:r w:rsidR="005A56F6">
        <w:rPr>
          <w:rFonts w:ascii="Arial" w:hAnsi="Arial" w:cs="Arial"/>
          <w:sz w:val="20"/>
          <w:lang w:eastAsia="ko-KR"/>
        </w:rPr>
        <w:t>for USFK associated personnel who quarantine at a location other than a dedicated quarantine facility.</w:t>
      </w:r>
    </w:p>
    <w:p w14:paraId="19A4BB91" w14:textId="77777777" w:rsidR="00DC3B82" w:rsidRPr="005B684C" w:rsidRDefault="00DC3B82" w:rsidP="00FC3660">
      <w:pPr>
        <w:rPr>
          <w:rFonts w:ascii="Arial" w:hAnsi="Arial" w:cs="Arial"/>
          <w:sz w:val="20"/>
          <w:lang w:eastAsia="ko-KR"/>
        </w:rPr>
      </w:pPr>
    </w:p>
    <w:p w14:paraId="348816A8" w14:textId="77777777" w:rsidR="00FC3660" w:rsidRPr="005B684C" w:rsidRDefault="00FC3660" w:rsidP="00FC3660">
      <w:pPr>
        <w:rPr>
          <w:rFonts w:ascii="Arial" w:hAnsi="Arial" w:cs="Arial"/>
          <w:sz w:val="20"/>
          <w:lang w:eastAsia="ko-KR"/>
        </w:rPr>
      </w:pPr>
    </w:p>
    <w:p w14:paraId="6C75B246" w14:textId="77777777" w:rsidR="00343A3C" w:rsidRPr="005B684C" w:rsidRDefault="00DC3B82" w:rsidP="00343A3C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 xml:space="preserve">1. </w:t>
      </w:r>
      <w:r w:rsidR="00F160B4" w:rsidRPr="005B684C">
        <w:rPr>
          <w:rFonts w:ascii="Arial" w:hAnsi="Arial" w:cs="Arial"/>
          <w:sz w:val="20"/>
          <w:lang w:eastAsia="ko-KR"/>
        </w:rPr>
        <w:t>Reference</w:t>
      </w:r>
      <w:r w:rsidR="00FC3660" w:rsidRPr="005B684C">
        <w:rPr>
          <w:rFonts w:ascii="Arial" w:hAnsi="Arial" w:cs="Arial"/>
          <w:sz w:val="20"/>
          <w:lang w:eastAsia="ko-KR"/>
        </w:rPr>
        <w:t>:</w:t>
      </w:r>
      <w:r w:rsidR="00F160B4" w:rsidRPr="005B684C">
        <w:rPr>
          <w:rFonts w:ascii="Arial" w:hAnsi="Arial" w:cs="Arial"/>
          <w:sz w:val="20"/>
          <w:lang w:eastAsia="ko-KR"/>
        </w:rPr>
        <w:t xml:space="preserve">  </w:t>
      </w:r>
    </w:p>
    <w:p w14:paraId="21D92C37" w14:textId="0499AB86" w:rsidR="005A56F6" w:rsidRPr="005A56F6" w:rsidRDefault="00D30EAC" w:rsidP="00E5196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lang w:eastAsia="ko-KR"/>
        </w:rPr>
      </w:pPr>
      <w:r w:rsidRPr="005A56F6">
        <w:rPr>
          <w:rFonts w:ascii="Arial" w:hAnsi="Arial" w:cs="Arial"/>
          <w:sz w:val="20"/>
          <w:lang w:eastAsia="ko-KR"/>
        </w:rPr>
        <w:t>U</w:t>
      </w:r>
      <w:r w:rsidR="005A56F6" w:rsidRPr="005A56F6">
        <w:rPr>
          <w:rFonts w:ascii="Arial" w:hAnsi="Arial" w:cs="Arial"/>
          <w:sz w:val="20"/>
          <w:lang w:eastAsia="ko-KR"/>
        </w:rPr>
        <w:t xml:space="preserve">SFK Commander’s Leave Guidance </w:t>
      </w:r>
      <w:r w:rsidR="005A56F6" w:rsidRPr="00DE48B3">
        <w:rPr>
          <w:rFonts w:ascii="Arial" w:hAnsi="Arial" w:cs="Arial"/>
          <w:sz w:val="22"/>
          <w:szCs w:val="22"/>
        </w:rPr>
        <w:t xml:space="preserve">(Update </w:t>
      </w:r>
      <w:r w:rsidR="005A56F6">
        <w:rPr>
          <w:rFonts w:ascii="Arial" w:hAnsi="Arial" w:cs="Arial"/>
          <w:sz w:val="22"/>
          <w:szCs w:val="22"/>
        </w:rPr>
        <w:t xml:space="preserve">to </w:t>
      </w:r>
      <w:r w:rsidR="005A56F6" w:rsidRPr="00DE48B3">
        <w:rPr>
          <w:rFonts w:ascii="Arial" w:hAnsi="Arial" w:cs="Arial"/>
          <w:sz w:val="22"/>
          <w:szCs w:val="22"/>
        </w:rPr>
        <w:t>2</w:t>
      </w:r>
      <w:r w:rsidR="005A56F6">
        <w:rPr>
          <w:rFonts w:ascii="Arial" w:hAnsi="Arial" w:cs="Arial"/>
          <w:sz w:val="22"/>
          <w:szCs w:val="22"/>
        </w:rPr>
        <w:t>6 March 2020 Memo</w:t>
      </w:r>
      <w:r w:rsidR="005A56F6" w:rsidRPr="00DE48B3">
        <w:rPr>
          <w:rFonts w:ascii="Arial" w:hAnsi="Arial" w:cs="Arial"/>
          <w:sz w:val="22"/>
          <w:szCs w:val="22"/>
        </w:rPr>
        <w:t>)</w:t>
      </w:r>
    </w:p>
    <w:p w14:paraId="2224F52F" w14:textId="2381F267" w:rsidR="00DC3B82" w:rsidRPr="005A56F6" w:rsidRDefault="00DC3B82" w:rsidP="00E51960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lang w:eastAsia="ko-KR"/>
        </w:rPr>
      </w:pPr>
      <w:r w:rsidRPr="005A56F6">
        <w:rPr>
          <w:rFonts w:ascii="Arial" w:hAnsi="Arial" w:cs="Arial"/>
          <w:sz w:val="20"/>
          <w:lang w:eastAsia="ko-KR"/>
        </w:rPr>
        <w:t xml:space="preserve">USFK OPERATION ORDER 20-19 FRAGO </w:t>
      </w:r>
      <w:r w:rsidR="002D748D" w:rsidRPr="005A56F6">
        <w:rPr>
          <w:rFonts w:ascii="Arial" w:hAnsi="Arial" w:cs="Arial"/>
          <w:sz w:val="20"/>
          <w:lang w:eastAsia="ko-KR"/>
        </w:rPr>
        <w:t>28</w:t>
      </w:r>
      <w:r w:rsidRPr="005A56F6">
        <w:rPr>
          <w:rFonts w:ascii="Arial" w:hAnsi="Arial" w:cs="Arial"/>
          <w:sz w:val="20"/>
          <w:lang w:eastAsia="ko-KR"/>
        </w:rPr>
        <w:t xml:space="preserve"> (USFK Novel Coronavirus [COVID-19] Response)</w:t>
      </w:r>
    </w:p>
    <w:p w14:paraId="348816AA" w14:textId="77777777" w:rsidR="00FC3660" w:rsidRPr="005B684C" w:rsidRDefault="00FC3660" w:rsidP="00FC3660">
      <w:pPr>
        <w:rPr>
          <w:rFonts w:ascii="Arial" w:hAnsi="Arial" w:cs="Arial"/>
          <w:sz w:val="20"/>
          <w:lang w:eastAsia="ko-KR"/>
        </w:rPr>
      </w:pPr>
    </w:p>
    <w:p w14:paraId="348816AC" w14:textId="48F4399F" w:rsidR="00ED508F" w:rsidRDefault="00FC3660" w:rsidP="00FC3660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 xml:space="preserve">2.  </w:t>
      </w:r>
      <w:r w:rsidR="00ED508F" w:rsidRPr="005B684C">
        <w:rPr>
          <w:rFonts w:ascii="Arial" w:hAnsi="Arial" w:cs="Arial"/>
          <w:sz w:val="20"/>
          <w:lang w:eastAsia="ko-KR"/>
        </w:rPr>
        <w:t>I approve</w:t>
      </w:r>
      <w:r w:rsidR="00F160B4" w:rsidRPr="005B684C">
        <w:rPr>
          <w:rFonts w:ascii="Arial" w:hAnsi="Arial" w:cs="Arial"/>
          <w:sz w:val="20"/>
          <w:lang w:eastAsia="ko-KR"/>
        </w:rPr>
        <w:t xml:space="preserve"> </w:t>
      </w:r>
      <w:r w:rsidR="00ED508F" w:rsidRPr="005B684C">
        <w:rPr>
          <w:rFonts w:ascii="Arial" w:hAnsi="Arial" w:cs="Arial"/>
          <w:sz w:val="20"/>
          <w:lang w:eastAsia="ko-KR"/>
        </w:rPr>
        <w:t>/</w:t>
      </w:r>
      <w:r w:rsidR="00F160B4" w:rsidRPr="005B684C">
        <w:rPr>
          <w:rFonts w:ascii="Arial" w:hAnsi="Arial" w:cs="Arial"/>
          <w:sz w:val="20"/>
          <w:lang w:eastAsia="ko-KR"/>
        </w:rPr>
        <w:t xml:space="preserve"> </w:t>
      </w:r>
      <w:r w:rsidR="00ED508F" w:rsidRPr="005B684C">
        <w:rPr>
          <w:rFonts w:ascii="Arial" w:hAnsi="Arial" w:cs="Arial"/>
          <w:sz w:val="20"/>
          <w:lang w:eastAsia="ko-KR"/>
        </w:rPr>
        <w:t xml:space="preserve">disapprove the following </w:t>
      </w:r>
      <w:r w:rsidR="00F160B4" w:rsidRPr="005B684C">
        <w:rPr>
          <w:rFonts w:ascii="Arial" w:hAnsi="Arial" w:cs="Arial"/>
          <w:sz w:val="20"/>
          <w:lang w:eastAsia="ko-KR"/>
        </w:rPr>
        <w:t>personnel to quarantine as a single group in their residence</w:t>
      </w:r>
      <w:r w:rsidRPr="005B684C">
        <w:rPr>
          <w:rFonts w:ascii="Arial" w:hAnsi="Arial" w:cs="Arial"/>
          <w:sz w:val="20"/>
          <w:lang w:eastAsia="ko-KR"/>
        </w:rPr>
        <w:t>.</w:t>
      </w:r>
    </w:p>
    <w:p w14:paraId="1670338E" w14:textId="77777777" w:rsidR="000904E7" w:rsidRPr="005B684C" w:rsidRDefault="000904E7" w:rsidP="00FC3660">
      <w:pPr>
        <w:rPr>
          <w:rFonts w:ascii="Arial" w:hAnsi="Arial" w:cs="Arial"/>
          <w:sz w:val="20"/>
          <w:lang w:eastAsia="ko-KR"/>
        </w:rPr>
      </w:pP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1890"/>
        <w:gridCol w:w="7200"/>
      </w:tblGrid>
      <w:tr w:rsidR="003C135C" w:rsidRPr="005B684C" w14:paraId="348816B3" w14:textId="77777777" w:rsidTr="003C135C">
        <w:trPr>
          <w:trHeight w:val="291"/>
        </w:trPr>
        <w:tc>
          <w:tcPr>
            <w:tcW w:w="1890" w:type="dxa"/>
            <w:noWrap/>
            <w:hideMark/>
          </w:tcPr>
          <w:p w14:paraId="348816AD" w14:textId="53A21080" w:rsidR="003C135C" w:rsidRPr="005B684C" w:rsidRDefault="003C135C" w:rsidP="00DA42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5B684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Rank/Prefix</w:t>
            </w:r>
          </w:p>
        </w:tc>
        <w:tc>
          <w:tcPr>
            <w:tcW w:w="7200" w:type="dxa"/>
            <w:noWrap/>
            <w:hideMark/>
          </w:tcPr>
          <w:p w14:paraId="348816AE" w14:textId="77777777" w:rsidR="003C135C" w:rsidRPr="005B684C" w:rsidRDefault="003C135C" w:rsidP="00DA42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5B684C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Name</w:t>
            </w:r>
          </w:p>
        </w:tc>
      </w:tr>
      <w:tr w:rsidR="003C135C" w:rsidRPr="005B684C" w14:paraId="348816BA" w14:textId="77777777" w:rsidTr="003C135C">
        <w:trPr>
          <w:trHeight w:val="190"/>
        </w:trPr>
        <w:tc>
          <w:tcPr>
            <w:tcW w:w="1890" w:type="dxa"/>
            <w:noWrap/>
          </w:tcPr>
          <w:p w14:paraId="348816B4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200" w:type="dxa"/>
            <w:noWrap/>
          </w:tcPr>
          <w:p w14:paraId="348816B5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3C135C" w:rsidRPr="005B684C" w14:paraId="126A9EC7" w14:textId="77777777" w:rsidTr="003C135C">
        <w:trPr>
          <w:trHeight w:val="190"/>
        </w:trPr>
        <w:tc>
          <w:tcPr>
            <w:tcW w:w="1890" w:type="dxa"/>
            <w:noWrap/>
          </w:tcPr>
          <w:p w14:paraId="62AAF240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200" w:type="dxa"/>
            <w:noWrap/>
          </w:tcPr>
          <w:p w14:paraId="531C741D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3C135C" w:rsidRPr="005B684C" w14:paraId="452D40E4" w14:textId="77777777" w:rsidTr="003C135C">
        <w:trPr>
          <w:trHeight w:val="190"/>
        </w:trPr>
        <w:tc>
          <w:tcPr>
            <w:tcW w:w="1890" w:type="dxa"/>
            <w:noWrap/>
          </w:tcPr>
          <w:p w14:paraId="2552AA55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200" w:type="dxa"/>
            <w:noWrap/>
          </w:tcPr>
          <w:p w14:paraId="6F5D5079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3C135C" w:rsidRPr="005B684C" w14:paraId="348816C1" w14:textId="77777777" w:rsidTr="003C135C">
        <w:trPr>
          <w:trHeight w:val="281"/>
        </w:trPr>
        <w:tc>
          <w:tcPr>
            <w:tcW w:w="1890" w:type="dxa"/>
            <w:noWrap/>
          </w:tcPr>
          <w:p w14:paraId="348816BB" w14:textId="182B2699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7200" w:type="dxa"/>
            <w:noWrap/>
          </w:tcPr>
          <w:p w14:paraId="348816BC" w14:textId="77777777" w:rsidR="003C135C" w:rsidRPr="005B684C" w:rsidRDefault="003C135C" w:rsidP="00BE0BCE">
            <w:pPr>
              <w:jc w:val="center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</w:tbl>
    <w:p w14:paraId="348816C9" w14:textId="77777777" w:rsidR="00955A51" w:rsidRPr="005B684C" w:rsidRDefault="00955A51" w:rsidP="00FC3660">
      <w:pPr>
        <w:rPr>
          <w:rFonts w:ascii="Arial" w:hAnsi="Arial" w:cs="Arial"/>
          <w:sz w:val="20"/>
          <w:lang w:eastAsia="ko-KR"/>
        </w:rPr>
      </w:pPr>
    </w:p>
    <w:p w14:paraId="3BC5D23F" w14:textId="5E7BB1AE" w:rsidR="00DC3B82" w:rsidRPr="005B684C" w:rsidRDefault="00A55C36" w:rsidP="00FC3660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 xml:space="preserve">3.  </w:t>
      </w:r>
      <w:r w:rsidR="00DC3B82" w:rsidRPr="005B684C">
        <w:rPr>
          <w:rFonts w:ascii="Arial" w:hAnsi="Arial" w:cs="Arial"/>
          <w:sz w:val="20"/>
          <w:lang w:eastAsia="ko-KR"/>
        </w:rPr>
        <w:t xml:space="preserve">Action plan </w:t>
      </w:r>
    </w:p>
    <w:p w14:paraId="4A9AAFD6" w14:textId="77777777" w:rsidR="00343A3C" w:rsidRPr="005B684C" w:rsidRDefault="00343A3C" w:rsidP="00DC3B82">
      <w:pPr>
        <w:rPr>
          <w:rFonts w:ascii="Arial" w:hAnsi="Arial" w:cs="Arial"/>
          <w:sz w:val="20"/>
        </w:rPr>
      </w:pPr>
    </w:p>
    <w:p w14:paraId="58DB6402" w14:textId="72D15C97" w:rsidR="00DC3B82" w:rsidRPr="005B684C" w:rsidRDefault="002D748D" w:rsidP="00BC46A2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 xml:space="preserve">Select </w:t>
      </w:r>
      <w:r w:rsidR="00DC3B82" w:rsidRPr="005B684C">
        <w:rPr>
          <w:rFonts w:ascii="Arial" w:hAnsi="Arial" w:cs="Arial"/>
          <w:sz w:val="20"/>
        </w:rPr>
        <w:t xml:space="preserve">Quarantine Option from “USFK Commander’s </w:t>
      </w:r>
      <w:r w:rsidR="005A56F6">
        <w:rPr>
          <w:rFonts w:ascii="Arial" w:hAnsi="Arial" w:cs="Arial"/>
          <w:sz w:val="20"/>
        </w:rPr>
        <w:t>Leave Guidance</w:t>
      </w:r>
      <w:r w:rsidR="00343A3C" w:rsidRPr="005B684C">
        <w:rPr>
          <w:rFonts w:ascii="Arial" w:hAnsi="Arial" w:cs="Arial"/>
          <w:sz w:val="20"/>
        </w:rPr>
        <w:t>”.</w:t>
      </w:r>
    </w:p>
    <w:p w14:paraId="6025ADF8" w14:textId="77777777" w:rsidR="002D748D" w:rsidRPr="005B684C" w:rsidRDefault="002D748D" w:rsidP="002D748D">
      <w:pPr>
        <w:pStyle w:val="ListParagraph"/>
        <w:rPr>
          <w:rFonts w:ascii="Arial" w:hAnsi="Arial" w:cs="Arial"/>
          <w:sz w:val="20"/>
        </w:rPr>
      </w:pPr>
    </w:p>
    <w:p w14:paraId="1BF55A68" w14:textId="630D1471" w:rsidR="002D748D" w:rsidRPr="0071379F" w:rsidRDefault="002D748D" w:rsidP="002D748D">
      <w:pPr>
        <w:pStyle w:val="ListParagraph"/>
        <w:numPr>
          <w:ilvl w:val="1"/>
          <w:numId w:val="22"/>
        </w:numPr>
        <w:contextualSpacing w:val="0"/>
        <w:rPr>
          <w:rFonts w:ascii="Arial" w:hAnsi="Arial" w:cs="Arial"/>
          <w:sz w:val="18"/>
          <w:szCs w:val="18"/>
        </w:rPr>
      </w:pPr>
      <w:r w:rsidRPr="0071379F">
        <w:rPr>
          <w:rFonts w:ascii="Arial" w:hAnsi="Arial" w:cs="Arial"/>
          <w:sz w:val="18"/>
          <w:szCs w:val="18"/>
        </w:rPr>
        <w:t xml:space="preserve">Option 1 – </w:t>
      </w:r>
      <w:r w:rsidR="0071379F" w:rsidRPr="0071379F">
        <w:rPr>
          <w:rFonts w:ascii="Arial" w:hAnsi="Arial" w:cs="Arial"/>
          <w:sz w:val="18"/>
          <w:szCs w:val="18"/>
        </w:rPr>
        <w:t xml:space="preserve">Travelers with independent quarters (no roommates or family) in Korea: Travelers with independent off-post residence may quarantine at their residence with </w:t>
      </w:r>
      <w:r w:rsidR="0071379F" w:rsidRPr="0071379F">
        <w:rPr>
          <w:rFonts w:ascii="Arial" w:hAnsi="Arial" w:cs="Arial"/>
          <w:i/>
          <w:sz w:val="18"/>
          <w:szCs w:val="18"/>
        </w:rPr>
        <w:t>O-6 approval</w:t>
      </w:r>
      <w:r w:rsidR="0071379F" w:rsidRPr="0071379F">
        <w:rPr>
          <w:rFonts w:ascii="Arial" w:hAnsi="Arial" w:cs="Arial"/>
          <w:sz w:val="18"/>
          <w:szCs w:val="18"/>
        </w:rPr>
        <w:t>. Travelers with independent quarters on USFK installations may quarantine at residence if supported by the installation.</w:t>
      </w:r>
    </w:p>
    <w:p w14:paraId="2E9A1A0E" w14:textId="77777777" w:rsidR="002D748D" w:rsidRPr="0071379F" w:rsidRDefault="002D748D" w:rsidP="002D748D">
      <w:pPr>
        <w:pStyle w:val="ListParagraph"/>
        <w:ind w:left="1440"/>
        <w:rPr>
          <w:rFonts w:ascii="Arial" w:hAnsi="Arial" w:cs="Arial"/>
          <w:sz w:val="18"/>
          <w:szCs w:val="18"/>
        </w:rPr>
      </w:pPr>
    </w:p>
    <w:p w14:paraId="76C0A711" w14:textId="77777777" w:rsidR="0071379F" w:rsidRPr="0071379F" w:rsidRDefault="002D748D" w:rsidP="0071379F">
      <w:pPr>
        <w:pStyle w:val="ListParagraph"/>
        <w:numPr>
          <w:ilvl w:val="1"/>
          <w:numId w:val="22"/>
        </w:numPr>
        <w:contextualSpacing w:val="0"/>
        <w:rPr>
          <w:rFonts w:ascii="Arial" w:hAnsi="Arial" w:cs="Arial"/>
          <w:sz w:val="18"/>
          <w:szCs w:val="18"/>
        </w:rPr>
      </w:pPr>
      <w:r w:rsidRPr="0071379F">
        <w:rPr>
          <w:rFonts w:ascii="Arial" w:hAnsi="Arial" w:cs="Arial"/>
          <w:sz w:val="18"/>
          <w:szCs w:val="18"/>
        </w:rPr>
        <w:t xml:space="preserve">Option 2 – </w:t>
      </w:r>
      <w:r w:rsidR="0071379F" w:rsidRPr="0071379F">
        <w:rPr>
          <w:rFonts w:ascii="Arial" w:hAnsi="Arial" w:cs="Arial"/>
          <w:sz w:val="18"/>
          <w:szCs w:val="18"/>
        </w:rPr>
        <w:t xml:space="preserve">Travelers with shared quarters (family, roommate, or visitors) in Korea: </w:t>
      </w:r>
    </w:p>
    <w:p w14:paraId="57D62EFC" w14:textId="77777777" w:rsidR="0071379F" w:rsidRPr="0071379F" w:rsidRDefault="0071379F" w:rsidP="0071379F">
      <w:pPr>
        <w:pStyle w:val="ListParagraph"/>
        <w:ind w:left="1440"/>
        <w:rPr>
          <w:rFonts w:ascii="Arial" w:hAnsi="Arial" w:cs="Arial"/>
          <w:sz w:val="18"/>
          <w:szCs w:val="18"/>
        </w:rPr>
      </w:pPr>
      <w:r w:rsidRPr="0071379F">
        <w:rPr>
          <w:rFonts w:ascii="Arial" w:hAnsi="Arial" w:cs="Arial"/>
          <w:sz w:val="18"/>
          <w:szCs w:val="18"/>
        </w:rPr>
        <w:t xml:space="preserve">Traveler and any cohabitant remaining at the local quarters will quarantine on-site.  The non-traveling individual, whether Service member or civilian, </w:t>
      </w:r>
      <w:r w:rsidRPr="0071379F">
        <w:rPr>
          <w:rFonts w:ascii="Arial" w:hAnsi="Arial" w:cs="Arial"/>
          <w:i/>
          <w:sz w:val="18"/>
          <w:szCs w:val="18"/>
        </w:rPr>
        <w:t>must separate themselves at an</w:t>
      </w:r>
      <w:r w:rsidRPr="0071379F">
        <w:rPr>
          <w:rFonts w:ascii="Arial" w:hAnsi="Arial" w:cs="Arial"/>
          <w:b/>
          <w:i/>
          <w:sz w:val="18"/>
          <w:szCs w:val="18"/>
        </w:rPr>
        <w:t xml:space="preserve"> </w:t>
      </w:r>
      <w:r w:rsidRPr="0071379F">
        <w:rPr>
          <w:rFonts w:ascii="Arial" w:hAnsi="Arial" w:cs="Arial"/>
          <w:i/>
          <w:sz w:val="18"/>
          <w:szCs w:val="18"/>
        </w:rPr>
        <w:t>independent lodging</w:t>
      </w:r>
      <w:r w:rsidRPr="0071379F">
        <w:rPr>
          <w:rFonts w:ascii="Arial" w:hAnsi="Arial" w:cs="Arial"/>
          <w:sz w:val="18"/>
          <w:szCs w:val="18"/>
        </w:rPr>
        <w:t xml:space="preserve"> facility. Government lodging, TDY, and ROM reimbursement options may be available; USFK personnel should contact the chain of command for guidance.  USFK components should follow Defense Travel Management Office COVID-19-related guidance for the use of travel and transportation allowances when placing military or civilian personnel in quarantine: https://www.defensetravel.dod.mil/Docs/COVID-19_Travel_QAs-Civilian_and_Military.pdf</w:t>
      </w:r>
    </w:p>
    <w:p w14:paraId="66848EC1" w14:textId="77777777" w:rsidR="002D748D" w:rsidRPr="0071379F" w:rsidRDefault="002D748D" w:rsidP="0071379F">
      <w:pPr>
        <w:pStyle w:val="ListParagraph"/>
        <w:ind w:left="1440"/>
        <w:contextualSpacing w:val="0"/>
        <w:rPr>
          <w:rFonts w:ascii="Arial" w:hAnsi="Arial" w:cs="Arial"/>
          <w:sz w:val="18"/>
          <w:szCs w:val="18"/>
        </w:rPr>
      </w:pPr>
    </w:p>
    <w:p w14:paraId="2B1053F1" w14:textId="77777777" w:rsidR="0071379F" w:rsidRPr="0071379F" w:rsidRDefault="002D748D" w:rsidP="0071379F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71379F">
        <w:rPr>
          <w:rFonts w:ascii="Arial" w:hAnsi="Arial" w:cs="Arial"/>
          <w:sz w:val="18"/>
          <w:szCs w:val="18"/>
        </w:rPr>
        <w:t xml:space="preserve">Option 3 – </w:t>
      </w:r>
      <w:r w:rsidR="0071379F" w:rsidRPr="0071379F">
        <w:rPr>
          <w:rFonts w:ascii="Arial" w:hAnsi="Arial" w:cs="Arial"/>
          <w:sz w:val="18"/>
          <w:szCs w:val="18"/>
        </w:rPr>
        <w:t xml:space="preserve">Travelers with shared quarters (family, roommate, or visitors) in Korea: </w:t>
      </w:r>
    </w:p>
    <w:p w14:paraId="2C7102BE" w14:textId="77777777" w:rsidR="0071379F" w:rsidRPr="0071379F" w:rsidRDefault="0071379F" w:rsidP="0071379F">
      <w:pPr>
        <w:pStyle w:val="ListParagraph"/>
        <w:ind w:left="1440"/>
        <w:rPr>
          <w:rFonts w:ascii="Arial" w:hAnsi="Arial" w:cs="Arial"/>
          <w:sz w:val="18"/>
          <w:szCs w:val="18"/>
        </w:rPr>
      </w:pPr>
      <w:r w:rsidRPr="0071379F">
        <w:rPr>
          <w:rFonts w:ascii="Arial" w:hAnsi="Arial" w:cs="Arial"/>
          <w:sz w:val="18"/>
          <w:szCs w:val="18"/>
        </w:rPr>
        <w:t>Entire household quarantines as a single group and will have a designated sponsor to support the household identified in advance of arrival.  The sponsor shall develop a support plan for O-6 approval.  Telecommuting options may be available; USFK personnel should contact the chain of command for guidance.</w:t>
      </w:r>
    </w:p>
    <w:p w14:paraId="7D9BC23C" w14:textId="77777777" w:rsidR="002D748D" w:rsidRPr="0071379F" w:rsidRDefault="002D748D" w:rsidP="0071379F">
      <w:pPr>
        <w:pStyle w:val="ListParagraph"/>
        <w:ind w:left="1440"/>
        <w:contextualSpacing w:val="0"/>
        <w:rPr>
          <w:rFonts w:ascii="Arial" w:hAnsi="Arial" w:cs="Arial"/>
          <w:sz w:val="18"/>
          <w:szCs w:val="18"/>
        </w:rPr>
      </w:pPr>
    </w:p>
    <w:p w14:paraId="5B7773A7" w14:textId="0F8D58BC" w:rsidR="002D748D" w:rsidRPr="005B684C" w:rsidRDefault="002D748D" w:rsidP="002D748D">
      <w:pPr>
        <w:pStyle w:val="ListParagraph"/>
        <w:numPr>
          <w:ilvl w:val="1"/>
          <w:numId w:val="22"/>
        </w:numPr>
        <w:contextualSpacing w:val="0"/>
        <w:rPr>
          <w:rFonts w:ascii="Arial" w:hAnsi="Arial" w:cs="Arial"/>
          <w:sz w:val="20"/>
        </w:rPr>
      </w:pPr>
      <w:r w:rsidRPr="0071379F">
        <w:rPr>
          <w:rFonts w:ascii="Arial" w:hAnsi="Arial" w:cs="Arial"/>
          <w:sz w:val="18"/>
          <w:szCs w:val="18"/>
        </w:rPr>
        <w:t xml:space="preserve">Option 4 – </w:t>
      </w:r>
      <w:r w:rsidR="0071379F" w:rsidRPr="0071379F">
        <w:rPr>
          <w:rFonts w:ascii="Arial" w:hAnsi="Arial" w:cs="Arial"/>
          <w:sz w:val="18"/>
          <w:szCs w:val="18"/>
        </w:rPr>
        <w:t xml:space="preserve">Contractors and civilians without entitlements to on base healthcare (TRICARE) and/or without one of the following documents: CAC, A-3 Visa/Immigration Card, SOFA verification Stamp, will follow ROK government procedures on arrival. These individuals will complete COVID testing and quarantine in ROK facilities and coordinate with sponsors for pick-up on completion.  </w:t>
      </w:r>
    </w:p>
    <w:p w14:paraId="612E5286" w14:textId="77777777" w:rsidR="002F6D0A" w:rsidRPr="005B684C" w:rsidRDefault="002F6D0A" w:rsidP="005B684C">
      <w:pPr>
        <w:rPr>
          <w:rFonts w:ascii="Arial" w:hAnsi="Arial" w:cs="Arial"/>
          <w:sz w:val="20"/>
        </w:rPr>
      </w:pPr>
    </w:p>
    <w:p w14:paraId="31F9FA1C" w14:textId="77777777" w:rsidR="00C12CC9" w:rsidRPr="005B684C" w:rsidRDefault="00C12CC9" w:rsidP="00C12CC9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 xml:space="preserve">Name of the unit/organization’s representative that will sign for the release of the individual(s) in quarantine. </w:t>
      </w:r>
    </w:p>
    <w:p w14:paraId="5DFCD505" w14:textId="77777777" w:rsidR="00C12CC9" w:rsidRPr="005B684C" w:rsidRDefault="00C12CC9" w:rsidP="00C12CC9">
      <w:pPr>
        <w:pStyle w:val="ListParagraph"/>
        <w:rPr>
          <w:rFonts w:ascii="Arial" w:hAnsi="Arial" w:cs="Arial"/>
          <w:sz w:val="20"/>
        </w:rPr>
      </w:pPr>
    </w:p>
    <w:p w14:paraId="4784FA48" w14:textId="77777777" w:rsidR="00C12CC9" w:rsidRPr="005B684C" w:rsidRDefault="00C12CC9" w:rsidP="00C12CC9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Name of Representative:</w:t>
      </w:r>
      <w:r w:rsidRPr="005B684C">
        <w:rPr>
          <w:rFonts w:ascii="Arial" w:hAnsi="Arial" w:cs="Arial"/>
          <w:sz w:val="20"/>
        </w:rPr>
        <w:tab/>
        <w:t>___________________________</w:t>
      </w:r>
    </w:p>
    <w:p w14:paraId="53827159" w14:textId="77777777" w:rsidR="00C12CC9" w:rsidRPr="005B684C" w:rsidRDefault="00C12CC9" w:rsidP="00C12CC9">
      <w:pPr>
        <w:pStyle w:val="ListParagraph"/>
        <w:ind w:left="2160"/>
        <w:rPr>
          <w:rFonts w:ascii="Arial" w:hAnsi="Arial" w:cs="Arial"/>
          <w:sz w:val="20"/>
        </w:rPr>
      </w:pPr>
    </w:p>
    <w:p w14:paraId="5EA318C4" w14:textId="45167FC9" w:rsidR="00C12CC9" w:rsidRDefault="00C12CC9" w:rsidP="005B684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Name of Unit/Organization:</w:t>
      </w:r>
      <w:r w:rsidRPr="005B684C">
        <w:rPr>
          <w:rFonts w:ascii="Arial" w:hAnsi="Arial" w:cs="Arial"/>
          <w:sz w:val="20"/>
        </w:rPr>
        <w:tab/>
        <w:t>___________________________</w:t>
      </w:r>
    </w:p>
    <w:p w14:paraId="46D66C1A" w14:textId="77777777" w:rsidR="0071379F" w:rsidRPr="0071379F" w:rsidRDefault="0071379F" w:rsidP="0071379F">
      <w:pPr>
        <w:rPr>
          <w:rFonts w:ascii="Arial" w:hAnsi="Arial" w:cs="Arial"/>
          <w:sz w:val="20"/>
        </w:rPr>
      </w:pPr>
    </w:p>
    <w:p w14:paraId="46F15659" w14:textId="11A69842" w:rsidR="003C135C" w:rsidRPr="005B684C" w:rsidRDefault="003C135C" w:rsidP="003C135C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lastRenderedPageBreak/>
        <w:t>Quarantine Location:</w:t>
      </w:r>
    </w:p>
    <w:p w14:paraId="7B407BCC" w14:textId="77777777" w:rsidR="002F6D0A" w:rsidRPr="005B684C" w:rsidRDefault="002F6D0A" w:rsidP="002F6D0A">
      <w:pPr>
        <w:pStyle w:val="ListParagraph"/>
        <w:rPr>
          <w:rFonts w:ascii="Arial" w:hAnsi="Arial" w:cs="Arial"/>
          <w:sz w:val="20"/>
        </w:rPr>
      </w:pPr>
    </w:p>
    <w:p w14:paraId="0E102ED6" w14:textId="57E8E0DE" w:rsidR="003C135C" w:rsidRPr="005B684C" w:rsidRDefault="003C135C" w:rsidP="003C135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 xml:space="preserve">Location </w:t>
      </w:r>
      <w:r w:rsidRPr="005B684C">
        <w:rPr>
          <w:rFonts w:ascii="Arial" w:hAnsi="Arial" w:cs="Arial"/>
          <w:sz w:val="20"/>
        </w:rPr>
        <w:tab/>
        <w:t>___________________________</w:t>
      </w:r>
    </w:p>
    <w:p w14:paraId="710E720D" w14:textId="77777777" w:rsidR="00416D24" w:rsidRPr="005B684C" w:rsidRDefault="00416D24" w:rsidP="00416D24">
      <w:pPr>
        <w:pStyle w:val="ListParagraph"/>
        <w:ind w:left="2160"/>
        <w:rPr>
          <w:rFonts w:ascii="Arial" w:hAnsi="Arial" w:cs="Arial"/>
          <w:sz w:val="20"/>
        </w:rPr>
      </w:pPr>
    </w:p>
    <w:p w14:paraId="1C078695" w14:textId="3E5D31F1" w:rsidR="003C135C" w:rsidRPr="005B684C" w:rsidRDefault="003C135C" w:rsidP="003C135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 xml:space="preserve"># of Personnel  </w:t>
      </w:r>
      <w:r w:rsidRPr="005B684C">
        <w:rPr>
          <w:rFonts w:ascii="Arial" w:hAnsi="Arial" w:cs="Arial"/>
          <w:sz w:val="20"/>
        </w:rPr>
        <w:tab/>
        <w:t>___________________________</w:t>
      </w:r>
    </w:p>
    <w:p w14:paraId="523A5967" w14:textId="77777777" w:rsidR="00416D24" w:rsidRPr="005B684C" w:rsidRDefault="00416D24" w:rsidP="00416D24">
      <w:pPr>
        <w:pStyle w:val="ListParagraph"/>
        <w:ind w:left="2160"/>
        <w:rPr>
          <w:rFonts w:ascii="Arial" w:hAnsi="Arial" w:cs="Arial"/>
          <w:sz w:val="20"/>
        </w:rPr>
      </w:pPr>
    </w:p>
    <w:p w14:paraId="0F203A91" w14:textId="2996CFEB" w:rsidR="00416D24" w:rsidRPr="005B684C" w:rsidRDefault="003C135C" w:rsidP="003C135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 xml:space="preserve">List of any personnel </w:t>
      </w:r>
      <w:r w:rsidR="003B71D1">
        <w:rPr>
          <w:rFonts w:ascii="Arial" w:hAnsi="Arial" w:cs="Arial"/>
          <w:sz w:val="20"/>
        </w:rPr>
        <w:t>at</w:t>
      </w:r>
      <w:r w:rsidR="00690C36" w:rsidRPr="005B684C">
        <w:rPr>
          <w:rFonts w:ascii="Arial" w:hAnsi="Arial" w:cs="Arial"/>
          <w:sz w:val="20"/>
        </w:rPr>
        <w:t xml:space="preserve"> quarantine location </w:t>
      </w:r>
      <w:r w:rsidRPr="005B684C">
        <w:rPr>
          <w:rFonts w:ascii="Arial" w:hAnsi="Arial" w:cs="Arial"/>
          <w:sz w:val="20"/>
        </w:rPr>
        <w:t>not associated with travel</w:t>
      </w:r>
      <w:r w:rsidR="00416D24" w:rsidRPr="005B684C">
        <w:rPr>
          <w:rFonts w:ascii="Arial" w:hAnsi="Arial" w:cs="Arial"/>
          <w:sz w:val="20"/>
        </w:rPr>
        <w:t xml:space="preserve">. </w:t>
      </w:r>
    </w:p>
    <w:p w14:paraId="05B75672" w14:textId="77777777" w:rsidR="00416D24" w:rsidRPr="005B684C" w:rsidRDefault="00416D24" w:rsidP="00416D24">
      <w:pPr>
        <w:pStyle w:val="ListParagraph"/>
        <w:rPr>
          <w:rFonts w:ascii="Arial" w:hAnsi="Arial" w:cs="Arial"/>
          <w:sz w:val="20"/>
        </w:rPr>
      </w:pPr>
    </w:p>
    <w:p w14:paraId="5FA50C12" w14:textId="06D93398" w:rsidR="00416D24" w:rsidRPr="005B684C" w:rsidRDefault="00416D24" w:rsidP="00416D24">
      <w:pPr>
        <w:pStyle w:val="ListParagraph"/>
        <w:ind w:left="2160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_______________________________________________________________</w:t>
      </w:r>
    </w:p>
    <w:p w14:paraId="2551DF08" w14:textId="77777777" w:rsidR="00416D24" w:rsidRPr="005B684C" w:rsidRDefault="00416D24" w:rsidP="00416D24">
      <w:pPr>
        <w:pStyle w:val="ListParagraph"/>
        <w:rPr>
          <w:rFonts w:ascii="Arial" w:hAnsi="Arial" w:cs="Arial"/>
          <w:sz w:val="20"/>
        </w:rPr>
      </w:pPr>
    </w:p>
    <w:p w14:paraId="78CB700E" w14:textId="32352AE0" w:rsidR="00416D24" w:rsidRPr="005B684C" w:rsidRDefault="00416D24" w:rsidP="00416D24">
      <w:pPr>
        <w:pStyle w:val="ListParagraph"/>
        <w:ind w:left="2160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_______________________________________________________________</w:t>
      </w:r>
    </w:p>
    <w:p w14:paraId="771DEE34" w14:textId="77777777" w:rsidR="00690C36" w:rsidRPr="005B684C" w:rsidRDefault="00690C36" w:rsidP="00416D24">
      <w:pPr>
        <w:pStyle w:val="ListParagraph"/>
        <w:ind w:left="2160"/>
        <w:rPr>
          <w:rFonts w:ascii="Arial" w:hAnsi="Arial" w:cs="Arial"/>
          <w:sz w:val="20"/>
        </w:rPr>
      </w:pPr>
    </w:p>
    <w:p w14:paraId="52482585" w14:textId="26D771CA" w:rsidR="00690C36" w:rsidRPr="005B684C" w:rsidRDefault="00416D24" w:rsidP="00416D24">
      <w:pPr>
        <w:pStyle w:val="ListParagraph"/>
        <w:ind w:left="2160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_______________________________________________________________</w:t>
      </w:r>
    </w:p>
    <w:p w14:paraId="5E8018D3" w14:textId="77777777" w:rsidR="00690C36" w:rsidRPr="005B684C" w:rsidRDefault="00690C36" w:rsidP="00416D24">
      <w:pPr>
        <w:pStyle w:val="ListParagraph"/>
        <w:ind w:left="2160"/>
        <w:rPr>
          <w:rFonts w:ascii="Arial" w:hAnsi="Arial" w:cs="Arial"/>
          <w:sz w:val="20"/>
        </w:rPr>
      </w:pPr>
    </w:p>
    <w:p w14:paraId="1851B99A" w14:textId="038BD783" w:rsidR="003C135C" w:rsidRPr="005B684C" w:rsidRDefault="00416D24" w:rsidP="00416D24">
      <w:pPr>
        <w:pStyle w:val="ListParagraph"/>
        <w:ind w:left="2160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_______________________________________________________________</w:t>
      </w:r>
    </w:p>
    <w:p w14:paraId="7E33D974" w14:textId="77777777" w:rsidR="00631A5C" w:rsidRPr="005B684C" w:rsidRDefault="00631A5C" w:rsidP="003C135C">
      <w:pPr>
        <w:pStyle w:val="ListParagraph"/>
        <w:ind w:left="2880"/>
        <w:rPr>
          <w:rFonts w:ascii="Arial" w:hAnsi="Arial" w:cs="Arial"/>
          <w:sz w:val="20"/>
        </w:rPr>
      </w:pPr>
    </w:p>
    <w:p w14:paraId="0972193C" w14:textId="0D7D4BDA" w:rsidR="003C135C" w:rsidRPr="005B684C" w:rsidRDefault="003C135C" w:rsidP="003C135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POC for daily medical checks</w:t>
      </w:r>
      <w:r w:rsidRPr="005B684C">
        <w:rPr>
          <w:rFonts w:ascii="Arial" w:hAnsi="Arial" w:cs="Arial"/>
          <w:sz w:val="20"/>
        </w:rPr>
        <w:tab/>
        <w:t>_______</w:t>
      </w:r>
      <w:r w:rsidR="00690C36" w:rsidRPr="005B684C">
        <w:rPr>
          <w:rFonts w:ascii="Arial" w:hAnsi="Arial" w:cs="Arial"/>
          <w:sz w:val="20"/>
        </w:rPr>
        <w:t>_____</w:t>
      </w:r>
      <w:r w:rsidRPr="005B684C">
        <w:rPr>
          <w:rFonts w:ascii="Arial" w:hAnsi="Arial" w:cs="Arial"/>
          <w:sz w:val="20"/>
        </w:rPr>
        <w:t>______</w:t>
      </w:r>
      <w:r w:rsidR="00631A5C" w:rsidRPr="005B684C">
        <w:rPr>
          <w:rFonts w:ascii="Arial" w:hAnsi="Arial" w:cs="Arial"/>
          <w:sz w:val="20"/>
        </w:rPr>
        <w:t>________</w:t>
      </w:r>
      <w:r w:rsidR="002F6D0A" w:rsidRPr="005B684C">
        <w:rPr>
          <w:rFonts w:ascii="Arial" w:hAnsi="Arial" w:cs="Arial"/>
          <w:sz w:val="20"/>
        </w:rPr>
        <w:t>__</w:t>
      </w:r>
      <w:r w:rsidRPr="005B684C">
        <w:rPr>
          <w:rFonts w:ascii="Arial" w:hAnsi="Arial" w:cs="Arial"/>
          <w:sz w:val="20"/>
        </w:rPr>
        <w:t>_________</w:t>
      </w:r>
    </w:p>
    <w:p w14:paraId="73454BD6" w14:textId="77777777" w:rsidR="00690C36" w:rsidRPr="005B684C" w:rsidRDefault="00690C36" w:rsidP="00690C36">
      <w:pPr>
        <w:pStyle w:val="ListParagraph"/>
        <w:ind w:left="2160"/>
        <w:rPr>
          <w:rFonts w:ascii="Arial" w:hAnsi="Arial" w:cs="Arial"/>
          <w:sz w:val="20"/>
        </w:rPr>
      </w:pPr>
    </w:p>
    <w:p w14:paraId="5A313E55" w14:textId="73DA29A2" w:rsidR="003C135C" w:rsidRPr="005B684C" w:rsidRDefault="003C135C" w:rsidP="003C135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Quarantine start date</w:t>
      </w:r>
      <w:r w:rsidRPr="005B684C">
        <w:rPr>
          <w:rFonts w:ascii="Arial" w:hAnsi="Arial" w:cs="Arial"/>
          <w:sz w:val="20"/>
        </w:rPr>
        <w:tab/>
      </w:r>
      <w:r w:rsidRPr="005B684C">
        <w:rPr>
          <w:rFonts w:ascii="Arial" w:hAnsi="Arial" w:cs="Arial"/>
          <w:sz w:val="20"/>
        </w:rPr>
        <w:tab/>
        <w:t>_____________</w:t>
      </w:r>
      <w:r w:rsidR="00690C36" w:rsidRPr="005B684C">
        <w:rPr>
          <w:rFonts w:ascii="Arial" w:hAnsi="Arial" w:cs="Arial"/>
          <w:sz w:val="20"/>
        </w:rPr>
        <w:t>__</w:t>
      </w:r>
      <w:r w:rsidR="002F6D0A" w:rsidRPr="005B684C">
        <w:rPr>
          <w:rFonts w:ascii="Arial" w:hAnsi="Arial" w:cs="Arial"/>
          <w:sz w:val="20"/>
        </w:rPr>
        <w:t>___</w:t>
      </w:r>
      <w:r w:rsidR="00690C36" w:rsidRPr="005B684C">
        <w:rPr>
          <w:rFonts w:ascii="Arial" w:hAnsi="Arial" w:cs="Arial"/>
          <w:sz w:val="20"/>
        </w:rPr>
        <w:t>__</w:t>
      </w:r>
      <w:r w:rsidRPr="005B684C">
        <w:rPr>
          <w:rFonts w:ascii="Arial" w:hAnsi="Arial" w:cs="Arial"/>
          <w:sz w:val="20"/>
        </w:rPr>
        <w:t>_</w:t>
      </w:r>
      <w:r w:rsidR="00631A5C" w:rsidRPr="005B684C">
        <w:rPr>
          <w:rFonts w:ascii="Arial" w:hAnsi="Arial" w:cs="Arial"/>
          <w:sz w:val="20"/>
        </w:rPr>
        <w:t>_______</w:t>
      </w:r>
      <w:r w:rsidRPr="005B684C">
        <w:rPr>
          <w:rFonts w:ascii="Arial" w:hAnsi="Arial" w:cs="Arial"/>
          <w:sz w:val="20"/>
        </w:rPr>
        <w:t>_________</w:t>
      </w:r>
    </w:p>
    <w:p w14:paraId="447B543E" w14:textId="77777777" w:rsidR="00690C36" w:rsidRPr="005B684C" w:rsidRDefault="00690C36" w:rsidP="00690C36">
      <w:pPr>
        <w:pStyle w:val="ListParagraph"/>
        <w:ind w:left="2160"/>
        <w:rPr>
          <w:rFonts w:ascii="Arial" w:hAnsi="Arial" w:cs="Arial"/>
          <w:sz w:val="20"/>
        </w:rPr>
      </w:pPr>
    </w:p>
    <w:p w14:paraId="4520BB34" w14:textId="137C14AE" w:rsidR="003C135C" w:rsidRPr="005B684C" w:rsidRDefault="003C135C" w:rsidP="003C135C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Quarantine end date</w:t>
      </w:r>
      <w:r w:rsidRPr="005B684C">
        <w:rPr>
          <w:rFonts w:ascii="Arial" w:hAnsi="Arial" w:cs="Arial"/>
          <w:sz w:val="20"/>
        </w:rPr>
        <w:tab/>
      </w:r>
      <w:r w:rsidRPr="005B684C">
        <w:rPr>
          <w:rFonts w:ascii="Arial" w:hAnsi="Arial" w:cs="Arial"/>
          <w:sz w:val="20"/>
        </w:rPr>
        <w:tab/>
        <w:t>_____________</w:t>
      </w:r>
      <w:r w:rsidR="00631A5C" w:rsidRPr="005B684C">
        <w:rPr>
          <w:rFonts w:ascii="Arial" w:hAnsi="Arial" w:cs="Arial"/>
          <w:sz w:val="20"/>
        </w:rPr>
        <w:t>__</w:t>
      </w:r>
      <w:r w:rsidR="00690C36" w:rsidRPr="005B684C">
        <w:rPr>
          <w:rFonts w:ascii="Arial" w:hAnsi="Arial" w:cs="Arial"/>
          <w:sz w:val="20"/>
        </w:rPr>
        <w:t>____</w:t>
      </w:r>
      <w:r w:rsidR="00631A5C" w:rsidRPr="005B684C">
        <w:rPr>
          <w:rFonts w:ascii="Arial" w:hAnsi="Arial" w:cs="Arial"/>
          <w:sz w:val="20"/>
        </w:rPr>
        <w:t>_____</w:t>
      </w:r>
      <w:r w:rsidRPr="005B684C">
        <w:rPr>
          <w:rFonts w:ascii="Arial" w:hAnsi="Arial" w:cs="Arial"/>
          <w:sz w:val="20"/>
        </w:rPr>
        <w:t>_</w:t>
      </w:r>
      <w:r w:rsidR="002F6D0A" w:rsidRPr="005B684C">
        <w:rPr>
          <w:rFonts w:ascii="Arial" w:hAnsi="Arial" w:cs="Arial"/>
          <w:sz w:val="20"/>
        </w:rPr>
        <w:t>___</w:t>
      </w:r>
      <w:r w:rsidRPr="005B684C">
        <w:rPr>
          <w:rFonts w:ascii="Arial" w:hAnsi="Arial" w:cs="Arial"/>
          <w:sz w:val="20"/>
        </w:rPr>
        <w:t>_________</w:t>
      </w:r>
      <w:r w:rsidRPr="005B684C">
        <w:rPr>
          <w:rFonts w:ascii="Arial" w:hAnsi="Arial" w:cs="Arial"/>
          <w:sz w:val="20"/>
        </w:rPr>
        <w:tab/>
      </w:r>
    </w:p>
    <w:p w14:paraId="3BFD38AD" w14:textId="77777777" w:rsidR="003C135C" w:rsidRPr="005B684C" w:rsidRDefault="003C135C" w:rsidP="003C135C">
      <w:pPr>
        <w:rPr>
          <w:rFonts w:ascii="Arial" w:hAnsi="Arial" w:cs="Arial"/>
          <w:sz w:val="20"/>
        </w:rPr>
      </w:pPr>
    </w:p>
    <w:p w14:paraId="4B1F089F" w14:textId="5F1CE08F" w:rsidR="004A3497" w:rsidRPr="005B684C" w:rsidRDefault="004A3497" w:rsidP="00C12E7F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Select m</w:t>
      </w:r>
      <w:r w:rsidR="00DC3B82" w:rsidRPr="005B684C">
        <w:rPr>
          <w:rFonts w:ascii="Arial" w:hAnsi="Arial" w:cs="Arial"/>
          <w:sz w:val="20"/>
        </w:rPr>
        <w:t>ovement plan to quarantine location.</w:t>
      </w:r>
    </w:p>
    <w:p w14:paraId="308709A5" w14:textId="6505C2CA" w:rsidR="004A3497" w:rsidRPr="005B684C" w:rsidRDefault="004A3497" w:rsidP="004A3497">
      <w:pPr>
        <w:pStyle w:val="ListParagraph"/>
        <w:numPr>
          <w:ilvl w:val="1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  <w:lang w:eastAsia="ko-KR"/>
        </w:rPr>
        <w:t>R</w:t>
      </w:r>
      <w:r w:rsidR="00FD4F5D" w:rsidRPr="005B684C">
        <w:rPr>
          <w:rFonts w:ascii="Arial" w:hAnsi="Arial" w:cs="Arial"/>
          <w:sz w:val="20"/>
          <w:lang w:eastAsia="ko-KR"/>
        </w:rPr>
        <w:t>epresentative</w:t>
      </w:r>
      <w:r w:rsidR="00343A3C" w:rsidRPr="005B684C">
        <w:rPr>
          <w:rFonts w:ascii="Arial" w:hAnsi="Arial" w:cs="Arial"/>
          <w:sz w:val="20"/>
          <w:lang w:eastAsia="ko-KR"/>
        </w:rPr>
        <w:t xml:space="preserve"> drops off </w:t>
      </w:r>
      <w:r w:rsidRPr="005B684C">
        <w:rPr>
          <w:rFonts w:ascii="Arial" w:hAnsi="Arial" w:cs="Arial"/>
          <w:sz w:val="20"/>
          <w:lang w:eastAsia="ko-KR"/>
        </w:rPr>
        <w:t xml:space="preserve">or pre-stages </w:t>
      </w:r>
      <w:r w:rsidR="00343A3C" w:rsidRPr="005B684C">
        <w:rPr>
          <w:rFonts w:ascii="Arial" w:hAnsi="Arial" w:cs="Arial"/>
          <w:sz w:val="20"/>
          <w:lang w:eastAsia="ko-KR"/>
        </w:rPr>
        <w:t>privately owned vehicle</w:t>
      </w:r>
    </w:p>
    <w:p w14:paraId="26F56B5F" w14:textId="77777777" w:rsidR="009B1C89" w:rsidRPr="005B684C" w:rsidRDefault="009B1C89" w:rsidP="009B1C89">
      <w:pPr>
        <w:pStyle w:val="ListParagraph"/>
        <w:ind w:left="1440"/>
        <w:rPr>
          <w:rFonts w:ascii="Arial" w:hAnsi="Arial" w:cs="Arial"/>
          <w:sz w:val="20"/>
        </w:rPr>
      </w:pPr>
    </w:p>
    <w:p w14:paraId="09BE3489" w14:textId="77777777" w:rsidR="004A3497" w:rsidRPr="005B684C" w:rsidRDefault="004A3497" w:rsidP="004A3497">
      <w:pPr>
        <w:pStyle w:val="ListParagraph"/>
        <w:numPr>
          <w:ilvl w:val="1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  <w:lang w:eastAsia="ko-KR"/>
        </w:rPr>
        <w:t>F</w:t>
      </w:r>
      <w:r w:rsidR="00343A3C" w:rsidRPr="005B684C">
        <w:rPr>
          <w:rFonts w:ascii="Arial" w:hAnsi="Arial" w:cs="Arial"/>
          <w:sz w:val="20"/>
          <w:lang w:eastAsia="ko-KR"/>
        </w:rPr>
        <w:t>amily member pick</w:t>
      </w:r>
      <w:r w:rsidRPr="005B684C">
        <w:rPr>
          <w:rFonts w:ascii="Arial" w:hAnsi="Arial" w:cs="Arial"/>
          <w:sz w:val="20"/>
          <w:lang w:eastAsia="ko-KR"/>
        </w:rPr>
        <w:t xml:space="preserve">s </w:t>
      </w:r>
      <w:r w:rsidR="00343A3C" w:rsidRPr="005B684C">
        <w:rPr>
          <w:rFonts w:ascii="Arial" w:hAnsi="Arial" w:cs="Arial"/>
          <w:sz w:val="20"/>
          <w:lang w:eastAsia="ko-KR"/>
        </w:rPr>
        <w:t>up and conducts quarantine with new arrival</w:t>
      </w:r>
    </w:p>
    <w:p w14:paraId="5E51F19C" w14:textId="2F1515DD" w:rsidR="009B1C89" w:rsidRPr="005B684C" w:rsidRDefault="009B1C89" w:rsidP="009B1C89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  <w:lang w:eastAsia="ko-KR"/>
        </w:rPr>
        <w:t>Name of Family Member</w:t>
      </w:r>
      <w:r w:rsidR="00C12CC9" w:rsidRPr="005B684C">
        <w:rPr>
          <w:rFonts w:ascii="Arial" w:hAnsi="Arial" w:cs="Arial"/>
          <w:sz w:val="20"/>
          <w:lang w:eastAsia="ko-KR"/>
        </w:rPr>
        <w:t xml:space="preserve"> </w:t>
      </w:r>
      <w:r w:rsidRPr="005B684C">
        <w:rPr>
          <w:rFonts w:ascii="Arial" w:hAnsi="Arial" w:cs="Arial"/>
          <w:sz w:val="20"/>
          <w:lang w:eastAsia="ko-KR"/>
        </w:rPr>
        <w:t>________________________</w:t>
      </w:r>
    </w:p>
    <w:p w14:paraId="3024F62D" w14:textId="77777777" w:rsidR="009B1C89" w:rsidRPr="005B684C" w:rsidRDefault="009B1C89" w:rsidP="009B1C89">
      <w:pPr>
        <w:pStyle w:val="ListParagraph"/>
        <w:ind w:left="2160"/>
        <w:rPr>
          <w:rFonts w:ascii="Arial" w:hAnsi="Arial" w:cs="Arial"/>
          <w:sz w:val="20"/>
        </w:rPr>
      </w:pPr>
    </w:p>
    <w:p w14:paraId="27669F2E" w14:textId="77777777" w:rsidR="009B1C89" w:rsidRPr="005B684C" w:rsidRDefault="009B1C89" w:rsidP="009B1C89">
      <w:pPr>
        <w:pStyle w:val="ListParagraph"/>
        <w:numPr>
          <w:ilvl w:val="1"/>
          <w:numId w:val="22"/>
        </w:numPr>
        <w:spacing w:after="160" w:line="259" w:lineRule="auto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Transportation in government or contracted vehicle with driver and other passengers wearing approved PPE.</w:t>
      </w:r>
    </w:p>
    <w:p w14:paraId="14E8F1AC" w14:textId="77777777" w:rsidR="00343A3C" w:rsidRPr="005B684C" w:rsidRDefault="00343A3C" w:rsidP="00343A3C">
      <w:pPr>
        <w:rPr>
          <w:rFonts w:ascii="Arial" w:hAnsi="Arial" w:cs="Arial"/>
          <w:sz w:val="20"/>
        </w:rPr>
      </w:pPr>
    </w:p>
    <w:p w14:paraId="79C3FD94" w14:textId="77777777" w:rsidR="00942C2F" w:rsidRDefault="00343A3C" w:rsidP="005B72B5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Quarantine support plan</w:t>
      </w:r>
      <w:r w:rsidR="00BC46A2" w:rsidRPr="005B684C">
        <w:rPr>
          <w:rFonts w:ascii="Arial" w:hAnsi="Arial" w:cs="Arial"/>
          <w:sz w:val="20"/>
        </w:rPr>
        <w:t xml:space="preserve"> (</w:t>
      </w:r>
      <w:r w:rsidRPr="005B684C">
        <w:rPr>
          <w:rFonts w:ascii="Arial" w:hAnsi="Arial" w:cs="Arial"/>
          <w:sz w:val="20"/>
          <w:lang w:eastAsia="ko-KR"/>
        </w:rPr>
        <w:t xml:space="preserve">food, linens, crib, </w:t>
      </w:r>
      <w:proofErr w:type="spellStart"/>
      <w:r w:rsidRPr="005B684C">
        <w:rPr>
          <w:rFonts w:ascii="Arial" w:hAnsi="Arial" w:cs="Arial"/>
          <w:sz w:val="20"/>
          <w:lang w:eastAsia="ko-KR"/>
        </w:rPr>
        <w:t>WiFi</w:t>
      </w:r>
      <w:proofErr w:type="spellEnd"/>
      <w:r w:rsidRPr="005B684C">
        <w:rPr>
          <w:rFonts w:ascii="Arial" w:hAnsi="Arial" w:cs="Arial"/>
          <w:sz w:val="20"/>
          <w:lang w:eastAsia="ko-KR"/>
        </w:rPr>
        <w:t xml:space="preserve"> set up,</w:t>
      </w:r>
      <w:r w:rsidR="00BC46A2" w:rsidRPr="005B684C">
        <w:rPr>
          <w:rFonts w:ascii="Arial" w:hAnsi="Arial" w:cs="Arial"/>
          <w:sz w:val="20"/>
          <w:lang w:eastAsia="ko-KR"/>
        </w:rPr>
        <w:t xml:space="preserve"> frequency of check in and resupply </w:t>
      </w:r>
      <w:proofErr w:type="spellStart"/>
      <w:r w:rsidR="00BC46A2" w:rsidRPr="005B684C">
        <w:rPr>
          <w:rFonts w:ascii="Arial" w:hAnsi="Arial" w:cs="Arial"/>
          <w:sz w:val="20"/>
          <w:lang w:eastAsia="ko-KR"/>
        </w:rPr>
        <w:t>etc</w:t>
      </w:r>
      <w:proofErr w:type="spellEnd"/>
      <w:r w:rsidR="00BC46A2" w:rsidRPr="005B684C">
        <w:rPr>
          <w:rFonts w:ascii="Arial" w:hAnsi="Arial" w:cs="Arial"/>
          <w:sz w:val="20"/>
          <w:lang w:eastAsia="ko-KR"/>
        </w:rPr>
        <w:t>).</w:t>
      </w:r>
      <w:r w:rsidR="00416D24" w:rsidRPr="005B684C">
        <w:rPr>
          <w:rFonts w:ascii="Arial" w:hAnsi="Arial" w:cs="Arial"/>
          <w:sz w:val="20"/>
          <w:lang w:eastAsia="ko-KR"/>
        </w:rPr>
        <w:t xml:space="preserve"> </w:t>
      </w:r>
    </w:p>
    <w:p w14:paraId="3E636480" w14:textId="77777777" w:rsidR="00942C2F" w:rsidRDefault="00942C2F" w:rsidP="00942C2F">
      <w:pPr>
        <w:pStyle w:val="ListParagraph"/>
        <w:rPr>
          <w:rFonts w:ascii="Arial" w:hAnsi="Arial" w:cs="Arial"/>
          <w:sz w:val="20"/>
          <w:lang w:eastAsia="ko-KR"/>
        </w:rPr>
      </w:pPr>
    </w:p>
    <w:p w14:paraId="0B7C796A" w14:textId="6EE410BF" w:rsidR="00BE39AC" w:rsidRPr="005B684C" w:rsidRDefault="00416D24" w:rsidP="00942C2F">
      <w:pPr>
        <w:pStyle w:val="ListParagraph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  <w:lang w:eastAsia="ko-KR"/>
        </w:rPr>
        <w:t>______________________________________________________________________</w:t>
      </w:r>
    </w:p>
    <w:p w14:paraId="37C41C0C" w14:textId="77777777" w:rsidR="00BE39AC" w:rsidRPr="005B684C" w:rsidRDefault="00BE39AC" w:rsidP="00BE39AC">
      <w:pPr>
        <w:pStyle w:val="ListParagraph"/>
        <w:rPr>
          <w:rFonts w:ascii="Arial" w:hAnsi="Arial" w:cs="Arial"/>
          <w:sz w:val="20"/>
          <w:lang w:eastAsia="ko-KR"/>
        </w:rPr>
      </w:pPr>
    </w:p>
    <w:p w14:paraId="5A368A92" w14:textId="414A9792" w:rsidR="00BE39AC" w:rsidRPr="005B684C" w:rsidRDefault="00416D24" w:rsidP="00BE39AC">
      <w:pPr>
        <w:pStyle w:val="ListParagraph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  <w:lang w:eastAsia="ko-KR"/>
        </w:rPr>
        <w:t>______________________________________________________________________</w:t>
      </w:r>
    </w:p>
    <w:p w14:paraId="623DF844" w14:textId="48C77FA7" w:rsidR="00BE39AC" w:rsidRPr="00942C2F" w:rsidRDefault="00BE39AC" w:rsidP="00942C2F">
      <w:pPr>
        <w:rPr>
          <w:rFonts w:ascii="Arial" w:hAnsi="Arial" w:cs="Arial"/>
          <w:sz w:val="20"/>
          <w:lang w:eastAsia="ko-KR"/>
        </w:rPr>
      </w:pPr>
    </w:p>
    <w:p w14:paraId="61DFB1CC" w14:textId="77777777" w:rsidR="002F6D0A" w:rsidRPr="005B684C" w:rsidRDefault="002F6D0A" w:rsidP="00C12E7F">
      <w:pPr>
        <w:pStyle w:val="ListParagraph"/>
        <w:numPr>
          <w:ilvl w:val="0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Release Test.</w:t>
      </w:r>
    </w:p>
    <w:p w14:paraId="7D1626AF" w14:textId="77777777" w:rsidR="002F6D0A" w:rsidRPr="005B684C" w:rsidRDefault="002F6D0A" w:rsidP="002F6D0A">
      <w:pPr>
        <w:pStyle w:val="ListParagraph"/>
        <w:rPr>
          <w:rFonts w:ascii="Arial" w:hAnsi="Arial" w:cs="Arial"/>
          <w:sz w:val="20"/>
        </w:rPr>
      </w:pPr>
    </w:p>
    <w:p w14:paraId="23006FED" w14:textId="61148836" w:rsidR="00343A3C" w:rsidRPr="005B684C" w:rsidRDefault="002F6D0A" w:rsidP="002F6D0A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M</w:t>
      </w:r>
      <w:r w:rsidR="00DC3B82" w:rsidRPr="005B684C">
        <w:rPr>
          <w:rFonts w:ascii="Arial" w:hAnsi="Arial" w:cs="Arial"/>
          <w:sz w:val="20"/>
        </w:rPr>
        <w:t>edical facility</w:t>
      </w:r>
      <w:r w:rsidRPr="005B684C">
        <w:rPr>
          <w:rFonts w:ascii="Arial" w:hAnsi="Arial" w:cs="Arial"/>
          <w:sz w:val="20"/>
        </w:rPr>
        <w:tab/>
        <w:t xml:space="preserve">__________________________ </w:t>
      </w:r>
    </w:p>
    <w:p w14:paraId="7909732E" w14:textId="77777777" w:rsidR="002F6D0A" w:rsidRPr="005B684C" w:rsidRDefault="002F6D0A" w:rsidP="002F6D0A">
      <w:pPr>
        <w:pStyle w:val="ListParagraph"/>
        <w:ind w:left="2160"/>
        <w:rPr>
          <w:rFonts w:ascii="Arial" w:hAnsi="Arial" w:cs="Arial"/>
          <w:sz w:val="20"/>
        </w:rPr>
      </w:pPr>
    </w:p>
    <w:p w14:paraId="29A38D66" w14:textId="2DFE578C" w:rsidR="002F6D0A" w:rsidRPr="005B684C" w:rsidRDefault="002F6D0A" w:rsidP="002F6D0A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Location</w:t>
      </w:r>
      <w:r w:rsidR="00BE39AC" w:rsidRPr="005B684C">
        <w:rPr>
          <w:rFonts w:ascii="Arial" w:hAnsi="Arial" w:cs="Arial"/>
          <w:sz w:val="20"/>
        </w:rPr>
        <w:tab/>
      </w:r>
      <w:r w:rsidRPr="005B684C">
        <w:rPr>
          <w:rFonts w:ascii="Arial" w:hAnsi="Arial" w:cs="Arial"/>
          <w:sz w:val="20"/>
        </w:rPr>
        <w:t>__________________________</w:t>
      </w:r>
    </w:p>
    <w:p w14:paraId="7A94A05F" w14:textId="77777777" w:rsidR="002F6D0A" w:rsidRPr="005B684C" w:rsidRDefault="002F6D0A" w:rsidP="002F6D0A">
      <w:pPr>
        <w:pStyle w:val="ListParagraph"/>
        <w:ind w:left="2160"/>
        <w:rPr>
          <w:rFonts w:ascii="Arial" w:hAnsi="Arial" w:cs="Arial"/>
          <w:sz w:val="20"/>
        </w:rPr>
      </w:pPr>
    </w:p>
    <w:p w14:paraId="25C1E06D" w14:textId="77777777" w:rsidR="002F6D0A" w:rsidRPr="005B684C" w:rsidRDefault="002F6D0A" w:rsidP="002F6D0A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Test Date</w:t>
      </w:r>
      <w:r w:rsidRPr="005B684C">
        <w:rPr>
          <w:rFonts w:ascii="Arial" w:hAnsi="Arial" w:cs="Arial"/>
          <w:sz w:val="20"/>
        </w:rPr>
        <w:tab/>
        <w:t>__________________________</w:t>
      </w:r>
    </w:p>
    <w:p w14:paraId="2FCC3E90" w14:textId="77777777" w:rsidR="002F6D0A" w:rsidRPr="005B684C" w:rsidRDefault="002F6D0A" w:rsidP="002F6D0A">
      <w:pPr>
        <w:pStyle w:val="ListParagraph"/>
        <w:rPr>
          <w:rFonts w:ascii="Arial" w:hAnsi="Arial" w:cs="Arial"/>
          <w:sz w:val="20"/>
        </w:rPr>
      </w:pPr>
    </w:p>
    <w:p w14:paraId="436C6832" w14:textId="77777777" w:rsidR="002F6D0A" w:rsidRPr="005B684C" w:rsidRDefault="00DC3B82" w:rsidP="002F6D0A">
      <w:pPr>
        <w:pStyle w:val="ListParagraph"/>
        <w:numPr>
          <w:ilvl w:val="2"/>
          <w:numId w:val="22"/>
        </w:numPr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Movement plan to medical f</w:t>
      </w:r>
      <w:r w:rsidR="00343A3C" w:rsidRPr="005B684C">
        <w:rPr>
          <w:rFonts w:ascii="Arial" w:hAnsi="Arial" w:cs="Arial"/>
          <w:sz w:val="20"/>
        </w:rPr>
        <w:t xml:space="preserve">acility conducting release test </w:t>
      </w:r>
    </w:p>
    <w:p w14:paraId="04C8D62C" w14:textId="77777777" w:rsidR="002F6D0A" w:rsidRPr="005B684C" w:rsidRDefault="002F6D0A" w:rsidP="002F6D0A">
      <w:pPr>
        <w:pStyle w:val="ListParagraph"/>
        <w:rPr>
          <w:rFonts w:ascii="Arial" w:hAnsi="Arial" w:cs="Arial"/>
          <w:sz w:val="20"/>
        </w:rPr>
      </w:pPr>
    </w:p>
    <w:p w14:paraId="304CA349" w14:textId="30E60E8C" w:rsidR="002F6D0A" w:rsidRPr="005B684C" w:rsidRDefault="002F6D0A" w:rsidP="002F6D0A">
      <w:pPr>
        <w:pStyle w:val="ListParagraph"/>
        <w:ind w:left="2160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__________________________________________________________</w:t>
      </w:r>
    </w:p>
    <w:p w14:paraId="15E53320" w14:textId="77777777" w:rsidR="002F6D0A" w:rsidRPr="005B684C" w:rsidRDefault="002F6D0A" w:rsidP="002F6D0A">
      <w:pPr>
        <w:pStyle w:val="ListParagraph"/>
        <w:rPr>
          <w:rFonts w:ascii="Arial" w:hAnsi="Arial" w:cs="Arial"/>
          <w:sz w:val="20"/>
        </w:rPr>
      </w:pPr>
    </w:p>
    <w:p w14:paraId="348816D1" w14:textId="0720F1B4" w:rsidR="00A3037B" w:rsidRPr="005B684C" w:rsidRDefault="002F6D0A" w:rsidP="002F6D0A">
      <w:pPr>
        <w:pStyle w:val="ListParagraph"/>
        <w:ind w:left="2160"/>
        <w:rPr>
          <w:rFonts w:ascii="Arial" w:hAnsi="Arial" w:cs="Arial"/>
          <w:sz w:val="20"/>
        </w:rPr>
      </w:pPr>
      <w:r w:rsidRPr="005B684C">
        <w:rPr>
          <w:rFonts w:ascii="Arial" w:hAnsi="Arial" w:cs="Arial"/>
          <w:sz w:val="20"/>
        </w:rPr>
        <w:t>__________________________________________________________</w:t>
      </w:r>
    </w:p>
    <w:p w14:paraId="348816D5" w14:textId="77777777" w:rsidR="00A3037B" w:rsidRPr="005B684C" w:rsidRDefault="00A3037B" w:rsidP="00FC3660">
      <w:pPr>
        <w:rPr>
          <w:rFonts w:ascii="Arial" w:hAnsi="Arial" w:cs="Arial"/>
          <w:sz w:val="20"/>
          <w:lang w:eastAsia="ko-KR"/>
        </w:rPr>
      </w:pPr>
    </w:p>
    <w:p w14:paraId="6938881C" w14:textId="7156EB96" w:rsidR="006D580A" w:rsidRPr="005B684C" w:rsidRDefault="002F6D0A" w:rsidP="006D580A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>4.</w:t>
      </w:r>
      <w:r w:rsidR="00FC3660" w:rsidRPr="005B684C">
        <w:rPr>
          <w:rFonts w:ascii="Arial" w:hAnsi="Arial" w:cs="Arial"/>
          <w:sz w:val="20"/>
          <w:lang w:eastAsia="ko-KR"/>
        </w:rPr>
        <w:t xml:space="preserve"> The point of contact for this memorandum is </w:t>
      </w:r>
      <w:r w:rsidR="00343A3C" w:rsidRPr="005B684C">
        <w:rPr>
          <w:rFonts w:ascii="Arial" w:hAnsi="Arial" w:cs="Arial"/>
          <w:sz w:val="20"/>
          <w:lang w:eastAsia="ko-KR"/>
        </w:rPr>
        <w:t>the unit/organization’s</w:t>
      </w:r>
      <w:r w:rsidR="00DB4148" w:rsidRPr="005B684C">
        <w:rPr>
          <w:rFonts w:ascii="Arial" w:hAnsi="Arial" w:cs="Arial"/>
          <w:sz w:val="20"/>
          <w:lang w:eastAsia="ko-KR"/>
        </w:rPr>
        <w:t xml:space="preserve"> </w:t>
      </w:r>
      <w:r w:rsidR="00C12E7F" w:rsidRPr="005B684C">
        <w:rPr>
          <w:rFonts w:ascii="Arial" w:hAnsi="Arial" w:cs="Arial"/>
          <w:sz w:val="20"/>
          <w:lang w:eastAsia="ko-KR"/>
        </w:rPr>
        <w:t>representative</w:t>
      </w:r>
      <w:r w:rsidR="00D72E00" w:rsidRPr="005B684C">
        <w:rPr>
          <w:rFonts w:ascii="Arial" w:hAnsi="Arial" w:cs="Arial"/>
          <w:sz w:val="20"/>
          <w:lang w:eastAsia="ko-KR"/>
        </w:rPr>
        <w:t xml:space="preserve"> at </w:t>
      </w:r>
      <w:r w:rsidR="00343A3C" w:rsidRPr="005B684C">
        <w:rPr>
          <w:rFonts w:ascii="Arial" w:hAnsi="Arial" w:cs="Arial"/>
          <w:sz w:val="20"/>
          <w:lang w:eastAsia="ko-KR"/>
        </w:rPr>
        <w:t>###</w:t>
      </w:r>
      <w:r w:rsidR="00D72E00" w:rsidRPr="005B684C">
        <w:rPr>
          <w:rFonts w:ascii="Arial" w:hAnsi="Arial" w:cs="Arial"/>
          <w:sz w:val="20"/>
          <w:lang w:eastAsia="ko-KR"/>
        </w:rPr>
        <w:t>-</w:t>
      </w:r>
      <w:r w:rsidR="00DB4148" w:rsidRPr="005B684C">
        <w:rPr>
          <w:rFonts w:ascii="Arial" w:hAnsi="Arial" w:cs="Arial"/>
          <w:sz w:val="20"/>
          <w:lang w:eastAsia="ko-KR"/>
        </w:rPr>
        <w:t>#</w:t>
      </w:r>
      <w:r w:rsidR="00343A3C" w:rsidRPr="005B684C">
        <w:rPr>
          <w:rFonts w:ascii="Arial" w:hAnsi="Arial" w:cs="Arial"/>
          <w:sz w:val="20"/>
          <w:lang w:eastAsia="ko-KR"/>
        </w:rPr>
        <w:t>#</w:t>
      </w:r>
      <w:r w:rsidR="00DB4148" w:rsidRPr="005B684C">
        <w:rPr>
          <w:rFonts w:ascii="Arial" w:hAnsi="Arial" w:cs="Arial"/>
          <w:sz w:val="20"/>
          <w:lang w:eastAsia="ko-KR"/>
        </w:rPr>
        <w:t>#</w:t>
      </w:r>
      <w:r w:rsidR="00D72E00" w:rsidRPr="005B684C">
        <w:rPr>
          <w:rFonts w:ascii="Arial" w:hAnsi="Arial" w:cs="Arial"/>
          <w:sz w:val="20"/>
          <w:lang w:eastAsia="ko-KR"/>
        </w:rPr>
        <w:t>-</w:t>
      </w:r>
      <w:r w:rsidR="00DB4148" w:rsidRPr="005B684C">
        <w:rPr>
          <w:rFonts w:ascii="Arial" w:hAnsi="Arial" w:cs="Arial"/>
          <w:sz w:val="20"/>
          <w:lang w:eastAsia="ko-KR"/>
        </w:rPr>
        <w:t>####</w:t>
      </w:r>
      <w:r w:rsidR="00FC3660" w:rsidRPr="005B684C">
        <w:rPr>
          <w:rFonts w:ascii="Arial" w:hAnsi="Arial" w:cs="Arial"/>
          <w:sz w:val="20"/>
          <w:lang w:eastAsia="ko-KR"/>
        </w:rPr>
        <w:t xml:space="preserve"> or </w:t>
      </w:r>
      <w:r w:rsidR="00DB4148" w:rsidRPr="005B684C">
        <w:rPr>
          <w:rFonts w:ascii="Arial" w:hAnsi="Arial" w:cs="Arial"/>
          <w:sz w:val="20"/>
          <w:lang w:eastAsia="ko-KR"/>
        </w:rPr>
        <w:t>emailaddress</w:t>
      </w:r>
      <w:r w:rsidR="00FC3660" w:rsidRPr="005B684C">
        <w:rPr>
          <w:rFonts w:ascii="Arial" w:hAnsi="Arial" w:cs="Arial"/>
          <w:sz w:val="20"/>
          <w:lang w:eastAsia="ko-KR"/>
        </w:rPr>
        <w:t xml:space="preserve">@mail.mil. </w:t>
      </w:r>
      <w:bookmarkEnd w:id="0"/>
      <w:bookmarkEnd w:id="1"/>
    </w:p>
    <w:p w14:paraId="32092E4A" w14:textId="77777777" w:rsidR="006D580A" w:rsidRPr="005B684C" w:rsidRDefault="006D580A" w:rsidP="006D580A">
      <w:pPr>
        <w:rPr>
          <w:rFonts w:ascii="Arial" w:hAnsi="Arial" w:cs="Arial"/>
          <w:sz w:val="20"/>
          <w:lang w:eastAsia="ko-KR"/>
        </w:rPr>
      </w:pPr>
      <w:bookmarkStart w:id="2" w:name="_GoBack"/>
      <w:bookmarkEnd w:id="2"/>
    </w:p>
    <w:p w14:paraId="010E5E53" w14:textId="77777777" w:rsidR="006D580A" w:rsidRPr="005B684C" w:rsidRDefault="006D580A" w:rsidP="006D580A">
      <w:pPr>
        <w:rPr>
          <w:rFonts w:ascii="Arial" w:hAnsi="Arial" w:cs="Arial"/>
          <w:sz w:val="20"/>
          <w:lang w:eastAsia="ko-KR"/>
        </w:rPr>
      </w:pPr>
    </w:p>
    <w:p w14:paraId="4FFD52BC" w14:textId="73F73487" w:rsidR="006D580A" w:rsidRPr="005B684C" w:rsidRDefault="006D580A" w:rsidP="006D580A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  <w:t>O-6 level or civilian equivalent</w:t>
      </w:r>
    </w:p>
    <w:p w14:paraId="348816E4" w14:textId="2E98D3DA" w:rsidR="00897327" w:rsidRDefault="003C135C" w:rsidP="00264807">
      <w:pPr>
        <w:rPr>
          <w:rFonts w:ascii="Arial" w:hAnsi="Arial" w:cs="Arial"/>
          <w:sz w:val="20"/>
          <w:lang w:eastAsia="ko-KR"/>
        </w:rPr>
      </w:pP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</w:r>
      <w:r w:rsidRPr="005B684C">
        <w:rPr>
          <w:rFonts w:ascii="Arial" w:hAnsi="Arial" w:cs="Arial"/>
          <w:sz w:val="20"/>
          <w:lang w:eastAsia="ko-KR"/>
        </w:rPr>
        <w:tab/>
      </w:r>
      <w:r w:rsidR="006D580A" w:rsidRPr="005B684C">
        <w:rPr>
          <w:rFonts w:ascii="Arial" w:hAnsi="Arial" w:cs="Arial"/>
          <w:sz w:val="20"/>
          <w:lang w:eastAsia="ko-KR"/>
        </w:rPr>
        <w:tab/>
      </w:r>
      <w:r w:rsidR="006D580A" w:rsidRPr="005B684C">
        <w:rPr>
          <w:rFonts w:ascii="Arial" w:hAnsi="Arial" w:cs="Arial"/>
          <w:sz w:val="20"/>
          <w:lang w:eastAsia="ko-KR"/>
        </w:rPr>
        <w:tab/>
      </w:r>
      <w:r w:rsidR="002F6D0A" w:rsidRPr="005B684C">
        <w:rPr>
          <w:rFonts w:ascii="Arial" w:hAnsi="Arial" w:cs="Arial"/>
          <w:sz w:val="20"/>
          <w:lang w:eastAsia="ko-KR"/>
        </w:rPr>
        <w:tab/>
      </w:r>
      <w:r w:rsidR="006D580A" w:rsidRPr="005B684C">
        <w:rPr>
          <w:rFonts w:ascii="Arial" w:hAnsi="Arial" w:cs="Arial"/>
          <w:sz w:val="20"/>
          <w:lang w:eastAsia="ko-KR"/>
        </w:rPr>
        <w:t>Signature Block</w:t>
      </w:r>
    </w:p>
    <w:p w14:paraId="3D2A15D1" w14:textId="36DCE1C1" w:rsidR="0071379F" w:rsidRPr="005B684C" w:rsidRDefault="0071379F" w:rsidP="00264807">
      <w:pPr>
        <w:rPr>
          <w:rFonts w:ascii="Arial" w:hAnsi="Arial" w:cs="Arial"/>
          <w:sz w:val="20"/>
          <w:lang w:eastAsia="ko-KR"/>
        </w:rPr>
      </w:pPr>
      <w:r>
        <w:rPr>
          <w:rFonts w:ascii="Arial" w:hAnsi="Arial" w:cs="Arial"/>
          <w:sz w:val="20"/>
          <w:lang w:eastAsia="ko-KR"/>
        </w:rPr>
        <w:tab/>
      </w:r>
      <w:r>
        <w:rPr>
          <w:rFonts w:ascii="Arial" w:hAnsi="Arial" w:cs="Arial"/>
          <w:sz w:val="20"/>
          <w:lang w:eastAsia="ko-KR"/>
        </w:rPr>
        <w:tab/>
      </w:r>
      <w:r>
        <w:rPr>
          <w:rFonts w:ascii="Arial" w:hAnsi="Arial" w:cs="Arial"/>
          <w:sz w:val="20"/>
          <w:lang w:eastAsia="ko-KR"/>
        </w:rPr>
        <w:tab/>
        <w:t>(Retirees are authorized to sign for themselves and their family members)</w:t>
      </w:r>
    </w:p>
    <w:sectPr w:rsidR="0071379F" w:rsidRPr="005B684C" w:rsidSect="00012294">
      <w:headerReference w:type="first" r:id="rId12"/>
      <w:pgSz w:w="12240" w:h="15840" w:code="1"/>
      <w:pgMar w:top="1440" w:right="1440" w:bottom="576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47C5F" w14:textId="77777777" w:rsidR="00904955" w:rsidRDefault="00904955">
      <w:r>
        <w:separator/>
      </w:r>
    </w:p>
  </w:endnote>
  <w:endnote w:type="continuationSeparator" w:id="0">
    <w:p w14:paraId="4EA3CEA6" w14:textId="77777777" w:rsidR="00904955" w:rsidRDefault="0090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283B3" w14:textId="77777777" w:rsidR="00904955" w:rsidRDefault="00904955">
      <w:r>
        <w:separator/>
      </w:r>
    </w:p>
  </w:footnote>
  <w:footnote w:type="continuationSeparator" w:id="0">
    <w:p w14:paraId="01CFB81E" w14:textId="77777777" w:rsidR="00904955" w:rsidRDefault="00904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16EB" w14:textId="260A242D" w:rsidR="00ED508F" w:rsidRPr="00E06289" w:rsidRDefault="0058089C" w:rsidP="00FA597F">
    <w:pPr>
      <w:pStyle w:val="LHDA"/>
      <w:rPr>
        <w:sz w:val="20"/>
        <w:szCs w:val="20"/>
      </w:rPr>
    </w:pPr>
    <w:r>
      <w:rPr>
        <w:sz w:val="20"/>
        <w:szCs w:val="20"/>
      </w:rPr>
      <w:t>Department Letterhead</w:t>
    </w:r>
  </w:p>
  <w:p w14:paraId="348816ED" w14:textId="3344E2F3" w:rsidR="00ED508F" w:rsidRDefault="00904955" w:rsidP="00FA597F">
    <w:pPr>
      <w:pStyle w:val="CompanyName"/>
    </w:pPr>
    <w:r>
      <w:fldChar w:fldCharType="begin"/>
    </w:r>
    <w:r>
      <w:instrText xml:space="preserve"> FILLIN "Type your organization title" \* MERGEFORMAT </w:instrText>
    </w:r>
    <w:r>
      <w:fldChar w:fldCharType="separate"/>
    </w:r>
    <w:r w:rsidR="00264807">
      <w:t>Organizational name/title</w:t>
    </w:r>
    <w:r w:rsidR="00264807">
      <w:br/>
      <w:t>standardized street address</w:t>
    </w:r>
    <w:r w:rsidR="00264807">
      <w:br/>
      <w:t>city state 12345-1234</w:t>
    </w:r>
    <w:r>
      <w:fldChar w:fldCharType="end"/>
    </w:r>
  </w:p>
  <w:p w14:paraId="348816EE" w14:textId="77777777" w:rsidR="00ED508F" w:rsidRPr="00DE54E2" w:rsidRDefault="00ED508F" w:rsidP="00B549DE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E5F"/>
    <w:multiLevelType w:val="hybridMultilevel"/>
    <w:tmpl w:val="8F8EE300"/>
    <w:lvl w:ilvl="0" w:tplc="593CE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A1B"/>
    <w:multiLevelType w:val="hybridMultilevel"/>
    <w:tmpl w:val="09543412"/>
    <w:lvl w:ilvl="0" w:tplc="593CE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30004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0A35"/>
    <w:multiLevelType w:val="hybridMultilevel"/>
    <w:tmpl w:val="8B92DD04"/>
    <w:lvl w:ilvl="0" w:tplc="1A9654D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45F41E1"/>
    <w:multiLevelType w:val="hybridMultilevel"/>
    <w:tmpl w:val="7818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7FD"/>
    <w:multiLevelType w:val="hybridMultilevel"/>
    <w:tmpl w:val="1C14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1DDD"/>
    <w:multiLevelType w:val="hybridMultilevel"/>
    <w:tmpl w:val="7130B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F5"/>
    <w:multiLevelType w:val="hybridMultilevel"/>
    <w:tmpl w:val="1F8A31B0"/>
    <w:lvl w:ilvl="0" w:tplc="593CE07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54F"/>
    <w:multiLevelType w:val="hybridMultilevel"/>
    <w:tmpl w:val="F8E0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97FC1"/>
    <w:multiLevelType w:val="hybridMultilevel"/>
    <w:tmpl w:val="6478D41E"/>
    <w:lvl w:ilvl="0" w:tplc="8998F69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2AB1797"/>
    <w:multiLevelType w:val="hybridMultilevel"/>
    <w:tmpl w:val="87C0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A3E72"/>
    <w:multiLevelType w:val="hybridMultilevel"/>
    <w:tmpl w:val="008C3830"/>
    <w:lvl w:ilvl="0" w:tplc="D6B09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A2013"/>
    <w:multiLevelType w:val="multilevel"/>
    <w:tmpl w:val="76A8A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4F6A3A"/>
    <w:multiLevelType w:val="hybridMultilevel"/>
    <w:tmpl w:val="FEE4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2B41"/>
    <w:multiLevelType w:val="hybridMultilevel"/>
    <w:tmpl w:val="3070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D6498"/>
    <w:multiLevelType w:val="hybridMultilevel"/>
    <w:tmpl w:val="5C0A63B2"/>
    <w:lvl w:ilvl="0" w:tplc="997005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D92616"/>
    <w:multiLevelType w:val="hybridMultilevel"/>
    <w:tmpl w:val="2D627EE6"/>
    <w:lvl w:ilvl="0" w:tplc="FD0A25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2351DE"/>
    <w:multiLevelType w:val="hybridMultilevel"/>
    <w:tmpl w:val="2B5A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64329"/>
    <w:multiLevelType w:val="hybridMultilevel"/>
    <w:tmpl w:val="04EE5B66"/>
    <w:lvl w:ilvl="0" w:tplc="593CE07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651B19C6"/>
    <w:multiLevelType w:val="hybridMultilevel"/>
    <w:tmpl w:val="D480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66C73"/>
    <w:multiLevelType w:val="hybridMultilevel"/>
    <w:tmpl w:val="1ECE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73C04"/>
    <w:multiLevelType w:val="hybridMultilevel"/>
    <w:tmpl w:val="008C3830"/>
    <w:lvl w:ilvl="0" w:tplc="D6B09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F43E8D"/>
    <w:multiLevelType w:val="hybridMultilevel"/>
    <w:tmpl w:val="BDF6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11E4F"/>
    <w:multiLevelType w:val="hybridMultilevel"/>
    <w:tmpl w:val="90C6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A206A"/>
    <w:multiLevelType w:val="hybridMultilevel"/>
    <w:tmpl w:val="27FA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19"/>
  </w:num>
  <w:num w:numId="5">
    <w:abstractNumId w:val="7"/>
  </w:num>
  <w:num w:numId="6">
    <w:abstractNumId w:val="4"/>
  </w:num>
  <w:num w:numId="7">
    <w:abstractNumId w:val="9"/>
  </w:num>
  <w:num w:numId="8">
    <w:abstractNumId w:val="23"/>
  </w:num>
  <w:num w:numId="9">
    <w:abstractNumId w:val="22"/>
  </w:num>
  <w:num w:numId="10">
    <w:abstractNumId w:val="3"/>
  </w:num>
  <w:num w:numId="11">
    <w:abstractNumId w:val="13"/>
  </w:num>
  <w:num w:numId="12">
    <w:abstractNumId w:val="12"/>
  </w:num>
  <w:num w:numId="13">
    <w:abstractNumId w:val="11"/>
  </w:num>
  <w:num w:numId="14">
    <w:abstractNumId w:val="21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F"/>
    <w:rsid w:val="00001C64"/>
    <w:rsid w:val="00001DB2"/>
    <w:rsid w:val="0000517B"/>
    <w:rsid w:val="00005240"/>
    <w:rsid w:val="00012294"/>
    <w:rsid w:val="00016EF6"/>
    <w:rsid w:val="00027E5B"/>
    <w:rsid w:val="00030FA1"/>
    <w:rsid w:val="00034EA9"/>
    <w:rsid w:val="000437B8"/>
    <w:rsid w:val="00051721"/>
    <w:rsid w:val="00055627"/>
    <w:rsid w:val="00057000"/>
    <w:rsid w:val="0006352F"/>
    <w:rsid w:val="00071394"/>
    <w:rsid w:val="000716C2"/>
    <w:rsid w:val="00074B2E"/>
    <w:rsid w:val="00080932"/>
    <w:rsid w:val="00084792"/>
    <w:rsid w:val="00086331"/>
    <w:rsid w:val="000904E7"/>
    <w:rsid w:val="00092ECF"/>
    <w:rsid w:val="000A0EDE"/>
    <w:rsid w:val="000B768B"/>
    <w:rsid w:val="000C1EA0"/>
    <w:rsid w:val="000C5A94"/>
    <w:rsid w:val="000C71D6"/>
    <w:rsid w:val="000E5C54"/>
    <w:rsid w:val="000E7220"/>
    <w:rsid w:val="000E7B32"/>
    <w:rsid w:val="000F18F1"/>
    <w:rsid w:val="000F23B4"/>
    <w:rsid w:val="00101B8E"/>
    <w:rsid w:val="00105361"/>
    <w:rsid w:val="00110648"/>
    <w:rsid w:val="00112C8B"/>
    <w:rsid w:val="00137B9C"/>
    <w:rsid w:val="00142BAB"/>
    <w:rsid w:val="00153E8D"/>
    <w:rsid w:val="001709B0"/>
    <w:rsid w:val="00170E65"/>
    <w:rsid w:val="00175776"/>
    <w:rsid w:val="0017733F"/>
    <w:rsid w:val="00183A5C"/>
    <w:rsid w:val="00185EB1"/>
    <w:rsid w:val="001A1C58"/>
    <w:rsid w:val="001B1AB5"/>
    <w:rsid w:val="001C1396"/>
    <w:rsid w:val="001C3043"/>
    <w:rsid w:val="001C77EB"/>
    <w:rsid w:val="001D0677"/>
    <w:rsid w:val="001E1E42"/>
    <w:rsid w:val="001E41C1"/>
    <w:rsid w:val="001E5776"/>
    <w:rsid w:val="001F4BE6"/>
    <w:rsid w:val="002002F4"/>
    <w:rsid w:val="00211CDE"/>
    <w:rsid w:val="002148E8"/>
    <w:rsid w:val="00215C27"/>
    <w:rsid w:val="0022275D"/>
    <w:rsid w:val="00235AA9"/>
    <w:rsid w:val="00240455"/>
    <w:rsid w:val="00241215"/>
    <w:rsid w:val="00242F58"/>
    <w:rsid w:val="00244945"/>
    <w:rsid w:val="00256B01"/>
    <w:rsid w:val="0025739A"/>
    <w:rsid w:val="00257AB9"/>
    <w:rsid w:val="00264807"/>
    <w:rsid w:val="002713AB"/>
    <w:rsid w:val="00273131"/>
    <w:rsid w:val="00280D47"/>
    <w:rsid w:val="0028248D"/>
    <w:rsid w:val="00283F28"/>
    <w:rsid w:val="0028554F"/>
    <w:rsid w:val="00286783"/>
    <w:rsid w:val="0028729C"/>
    <w:rsid w:val="002A2B7D"/>
    <w:rsid w:val="002A63BC"/>
    <w:rsid w:val="002B06C5"/>
    <w:rsid w:val="002B276C"/>
    <w:rsid w:val="002C253B"/>
    <w:rsid w:val="002C3548"/>
    <w:rsid w:val="002C7E7E"/>
    <w:rsid w:val="002D14B0"/>
    <w:rsid w:val="002D748D"/>
    <w:rsid w:val="002E0252"/>
    <w:rsid w:val="002E6062"/>
    <w:rsid w:val="002F30FF"/>
    <w:rsid w:val="002F6D0A"/>
    <w:rsid w:val="00300C85"/>
    <w:rsid w:val="00305A43"/>
    <w:rsid w:val="003070E1"/>
    <w:rsid w:val="00316B35"/>
    <w:rsid w:val="003222AC"/>
    <w:rsid w:val="003354A4"/>
    <w:rsid w:val="00343A3C"/>
    <w:rsid w:val="00353D6C"/>
    <w:rsid w:val="00356E10"/>
    <w:rsid w:val="003576C7"/>
    <w:rsid w:val="003600FB"/>
    <w:rsid w:val="00370E4F"/>
    <w:rsid w:val="003866CF"/>
    <w:rsid w:val="00394AEC"/>
    <w:rsid w:val="00395209"/>
    <w:rsid w:val="003A252D"/>
    <w:rsid w:val="003A2C71"/>
    <w:rsid w:val="003B30FD"/>
    <w:rsid w:val="003B71D1"/>
    <w:rsid w:val="003B7D37"/>
    <w:rsid w:val="003C135C"/>
    <w:rsid w:val="003C3D07"/>
    <w:rsid w:val="003C659A"/>
    <w:rsid w:val="003D051C"/>
    <w:rsid w:val="003D228E"/>
    <w:rsid w:val="003E2DF8"/>
    <w:rsid w:val="003F3CB3"/>
    <w:rsid w:val="004036F6"/>
    <w:rsid w:val="00405B84"/>
    <w:rsid w:val="00416D24"/>
    <w:rsid w:val="004224DE"/>
    <w:rsid w:val="00427996"/>
    <w:rsid w:val="00434D8D"/>
    <w:rsid w:val="00440BDD"/>
    <w:rsid w:val="004437FA"/>
    <w:rsid w:val="00443D58"/>
    <w:rsid w:val="00445A0D"/>
    <w:rsid w:val="004511BD"/>
    <w:rsid w:val="00454A45"/>
    <w:rsid w:val="00487A60"/>
    <w:rsid w:val="00492A5E"/>
    <w:rsid w:val="00494748"/>
    <w:rsid w:val="004947A6"/>
    <w:rsid w:val="00497695"/>
    <w:rsid w:val="004A3497"/>
    <w:rsid w:val="004A7996"/>
    <w:rsid w:val="004B054B"/>
    <w:rsid w:val="004C13B2"/>
    <w:rsid w:val="004C34EB"/>
    <w:rsid w:val="004D0415"/>
    <w:rsid w:val="004D6592"/>
    <w:rsid w:val="004E3D3C"/>
    <w:rsid w:val="004F3E8C"/>
    <w:rsid w:val="00502E33"/>
    <w:rsid w:val="00505289"/>
    <w:rsid w:val="00511779"/>
    <w:rsid w:val="00513B20"/>
    <w:rsid w:val="00520B14"/>
    <w:rsid w:val="00531C7F"/>
    <w:rsid w:val="00532886"/>
    <w:rsid w:val="005359DA"/>
    <w:rsid w:val="00540544"/>
    <w:rsid w:val="00542D7C"/>
    <w:rsid w:val="00546C65"/>
    <w:rsid w:val="00553BD1"/>
    <w:rsid w:val="005567E4"/>
    <w:rsid w:val="005724F8"/>
    <w:rsid w:val="0058089C"/>
    <w:rsid w:val="00581FD2"/>
    <w:rsid w:val="00582CB9"/>
    <w:rsid w:val="00592AB3"/>
    <w:rsid w:val="005A2B76"/>
    <w:rsid w:val="005A4FE2"/>
    <w:rsid w:val="005A56F6"/>
    <w:rsid w:val="005B684C"/>
    <w:rsid w:val="005B6E1C"/>
    <w:rsid w:val="005C10A8"/>
    <w:rsid w:val="005C77AE"/>
    <w:rsid w:val="005D0149"/>
    <w:rsid w:val="005F2E79"/>
    <w:rsid w:val="005F3203"/>
    <w:rsid w:val="006010FA"/>
    <w:rsid w:val="00604CCA"/>
    <w:rsid w:val="0061259A"/>
    <w:rsid w:val="00612726"/>
    <w:rsid w:val="006139A8"/>
    <w:rsid w:val="00624002"/>
    <w:rsid w:val="00626792"/>
    <w:rsid w:val="00631A5C"/>
    <w:rsid w:val="00634EC2"/>
    <w:rsid w:val="006376C8"/>
    <w:rsid w:val="00641060"/>
    <w:rsid w:val="006421B2"/>
    <w:rsid w:val="00644AE8"/>
    <w:rsid w:val="0065125E"/>
    <w:rsid w:val="00667BAE"/>
    <w:rsid w:val="00673CB9"/>
    <w:rsid w:val="00677AFA"/>
    <w:rsid w:val="00681DBB"/>
    <w:rsid w:val="00690C36"/>
    <w:rsid w:val="00694EFD"/>
    <w:rsid w:val="00695ED2"/>
    <w:rsid w:val="00696942"/>
    <w:rsid w:val="00697A77"/>
    <w:rsid w:val="006B2011"/>
    <w:rsid w:val="006B448F"/>
    <w:rsid w:val="006C190B"/>
    <w:rsid w:val="006D580A"/>
    <w:rsid w:val="006E3C4A"/>
    <w:rsid w:val="0071379F"/>
    <w:rsid w:val="0072314F"/>
    <w:rsid w:val="00736CBB"/>
    <w:rsid w:val="00741FE0"/>
    <w:rsid w:val="00742094"/>
    <w:rsid w:val="0074432D"/>
    <w:rsid w:val="00747413"/>
    <w:rsid w:val="00757936"/>
    <w:rsid w:val="00765C0F"/>
    <w:rsid w:val="007731B0"/>
    <w:rsid w:val="00777D04"/>
    <w:rsid w:val="00780904"/>
    <w:rsid w:val="00780F7E"/>
    <w:rsid w:val="007A0C85"/>
    <w:rsid w:val="007A2B45"/>
    <w:rsid w:val="007A3A45"/>
    <w:rsid w:val="007B208F"/>
    <w:rsid w:val="007B40C5"/>
    <w:rsid w:val="007C5097"/>
    <w:rsid w:val="007C72DE"/>
    <w:rsid w:val="007D00B8"/>
    <w:rsid w:val="007D5282"/>
    <w:rsid w:val="007E55A8"/>
    <w:rsid w:val="007F152D"/>
    <w:rsid w:val="00804CBE"/>
    <w:rsid w:val="00805257"/>
    <w:rsid w:val="00814071"/>
    <w:rsid w:val="00835A63"/>
    <w:rsid w:val="008378A1"/>
    <w:rsid w:val="0084740E"/>
    <w:rsid w:val="00852187"/>
    <w:rsid w:val="00853159"/>
    <w:rsid w:val="008776B4"/>
    <w:rsid w:val="00880C47"/>
    <w:rsid w:val="008827E0"/>
    <w:rsid w:val="00887BD5"/>
    <w:rsid w:val="00887FAF"/>
    <w:rsid w:val="0089029A"/>
    <w:rsid w:val="00891113"/>
    <w:rsid w:val="00893283"/>
    <w:rsid w:val="00897327"/>
    <w:rsid w:val="008A2EEC"/>
    <w:rsid w:val="008A57B3"/>
    <w:rsid w:val="008C317B"/>
    <w:rsid w:val="008C76C0"/>
    <w:rsid w:val="008D2087"/>
    <w:rsid w:val="008F2906"/>
    <w:rsid w:val="008F4F87"/>
    <w:rsid w:val="008F5F02"/>
    <w:rsid w:val="0090111C"/>
    <w:rsid w:val="00904955"/>
    <w:rsid w:val="00907C96"/>
    <w:rsid w:val="00910336"/>
    <w:rsid w:val="00910EBA"/>
    <w:rsid w:val="00911138"/>
    <w:rsid w:val="0091161F"/>
    <w:rsid w:val="00916411"/>
    <w:rsid w:val="00930A42"/>
    <w:rsid w:val="0093176A"/>
    <w:rsid w:val="00935EFE"/>
    <w:rsid w:val="00942C2F"/>
    <w:rsid w:val="00944793"/>
    <w:rsid w:val="00944F30"/>
    <w:rsid w:val="00955A51"/>
    <w:rsid w:val="00962C83"/>
    <w:rsid w:val="00991F11"/>
    <w:rsid w:val="00995081"/>
    <w:rsid w:val="009A02C2"/>
    <w:rsid w:val="009B1C89"/>
    <w:rsid w:val="009B1E4B"/>
    <w:rsid w:val="009B30C5"/>
    <w:rsid w:val="009C0CA3"/>
    <w:rsid w:val="009C6F3C"/>
    <w:rsid w:val="009C7739"/>
    <w:rsid w:val="00A1074D"/>
    <w:rsid w:val="00A12F72"/>
    <w:rsid w:val="00A27823"/>
    <w:rsid w:val="00A3037B"/>
    <w:rsid w:val="00A332AA"/>
    <w:rsid w:val="00A343CD"/>
    <w:rsid w:val="00A34FB7"/>
    <w:rsid w:val="00A44C9B"/>
    <w:rsid w:val="00A513B9"/>
    <w:rsid w:val="00A55C36"/>
    <w:rsid w:val="00A94130"/>
    <w:rsid w:val="00AB5A46"/>
    <w:rsid w:val="00AB7171"/>
    <w:rsid w:val="00AC1EE8"/>
    <w:rsid w:val="00AC25A4"/>
    <w:rsid w:val="00AC3D7D"/>
    <w:rsid w:val="00AC6037"/>
    <w:rsid w:val="00AC6F70"/>
    <w:rsid w:val="00AC7ABD"/>
    <w:rsid w:val="00AD6A37"/>
    <w:rsid w:val="00AE51B5"/>
    <w:rsid w:val="00AE797E"/>
    <w:rsid w:val="00B22DFD"/>
    <w:rsid w:val="00B362C8"/>
    <w:rsid w:val="00B549DE"/>
    <w:rsid w:val="00B574EC"/>
    <w:rsid w:val="00B57579"/>
    <w:rsid w:val="00B60158"/>
    <w:rsid w:val="00B641E1"/>
    <w:rsid w:val="00B66E66"/>
    <w:rsid w:val="00B7443F"/>
    <w:rsid w:val="00B908A8"/>
    <w:rsid w:val="00BB40DF"/>
    <w:rsid w:val="00BC05B1"/>
    <w:rsid w:val="00BC46A2"/>
    <w:rsid w:val="00BE0BCE"/>
    <w:rsid w:val="00BE39AC"/>
    <w:rsid w:val="00BF1669"/>
    <w:rsid w:val="00BF1EA1"/>
    <w:rsid w:val="00C12CC9"/>
    <w:rsid w:val="00C12E7F"/>
    <w:rsid w:val="00C13AC4"/>
    <w:rsid w:val="00C17D16"/>
    <w:rsid w:val="00C2110F"/>
    <w:rsid w:val="00C21D38"/>
    <w:rsid w:val="00C22123"/>
    <w:rsid w:val="00C25F93"/>
    <w:rsid w:val="00C30542"/>
    <w:rsid w:val="00C35013"/>
    <w:rsid w:val="00C41CC2"/>
    <w:rsid w:val="00C512FD"/>
    <w:rsid w:val="00C5270B"/>
    <w:rsid w:val="00C55648"/>
    <w:rsid w:val="00C60D7E"/>
    <w:rsid w:val="00C84DCF"/>
    <w:rsid w:val="00C86237"/>
    <w:rsid w:val="00C8685B"/>
    <w:rsid w:val="00C94CEB"/>
    <w:rsid w:val="00C95F4B"/>
    <w:rsid w:val="00C973C1"/>
    <w:rsid w:val="00CB250C"/>
    <w:rsid w:val="00CC31E6"/>
    <w:rsid w:val="00CC4E73"/>
    <w:rsid w:val="00CD117A"/>
    <w:rsid w:val="00CD4C9E"/>
    <w:rsid w:val="00CE3B76"/>
    <w:rsid w:val="00CF254E"/>
    <w:rsid w:val="00CF4BA5"/>
    <w:rsid w:val="00D048E9"/>
    <w:rsid w:val="00D11EEB"/>
    <w:rsid w:val="00D12005"/>
    <w:rsid w:val="00D16154"/>
    <w:rsid w:val="00D25A92"/>
    <w:rsid w:val="00D3054E"/>
    <w:rsid w:val="00D30731"/>
    <w:rsid w:val="00D30EAC"/>
    <w:rsid w:val="00D350AC"/>
    <w:rsid w:val="00D42B61"/>
    <w:rsid w:val="00D4337F"/>
    <w:rsid w:val="00D52485"/>
    <w:rsid w:val="00D52C2D"/>
    <w:rsid w:val="00D64CE5"/>
    <w:rsid w:val="00D72E00"/>
    <w:rsid w:val="00D75024"/>
    <w:rsid w:val="00D85FB6"/>
    <w:rsid w:val="00D871F8"/>
    <w:rsid w:val="00D872D1"/>
    <w:rsid w:val="00D909EB"/>
    <w:rsid w:val="00DA142A"/>
    <w:rsid w:val="00DA4222"/>
    <w:rsid w:val="00DB4148"/>
    <w:rsid w:val="00DC2FBD"/>
    <w:rsid w:val="00DC3B82"/>
    <w:rsid w:val="00DD0093"/>
    <w:rsid w:val="00DE54E2"/>
    <w:rsid w:val="00DF2AEB"/>
    <w:rsid w:val="00DF44EA"/>
    <w:rsid w:val="00DF719D"/>
    <w:rsid w:val="00E06289"/>
    <w:rsid w:val="00E2762A"/>
    <w:rsid w:val="00E30525"/>
    <w:rsid w:val="00E34ADE"/>
    <w:rsid w:val="00E361E9"/>
    <w:rsid w:val="00E367B1"/>
    <w:rsid w:val="00E41594"/>
    <w:rsid w:val="00E41F74"/>
    <w:rsid w:val="00E547B5"/>
    <w:rsid w:val="00E65DFE"/>
    <w:rsid w:val="00E707D6"/>
    <w:rsid w:val="00E94302"/>
    <w:rsid w:val="00E96FB2"/>
    <w:rsid w:val="00EC1C5C"/>
    <w:rsid w:val="00EC5A38"/>
    <w:rsid w:val="00ED508F"/>
    <w:rsid w:val="00EE04B0"/>
    <w:rsid w:val="00EE0823"/>
    <w:rsid w:val="00F074E4"/>
    <w:rsid w:val="00F160B4"/>
    <w:rsid w:val="00F22390"/>
    <w:rsid w:val="00F7029F"/>
    <w:rsid w:val="00F72216"/>
    <w:rsid w:val="00F762F0"/>
    <w:rsid w:val="00F82A30"/>
    <w:rsid w:val="00F85A1E"/>
    <w:rsid w:val="00F9182A"/>
    <w:rsid w:val="00FA597F"/>
    <w:rsid w:val="00FB19BC"/>
    <w:rsid w:val="00FC0F86"/>
    <w:rsid w:val="00FC1A48"/>
    <w:rsid w:val="00FC3660"/>
    <w:rsid w:val="00FC60DB"/>
    <w:rsid w:val="00FC616F"/>
    <w:rsid w:val="00FD4F5D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8169F"/>
  <w15:docId w15:val="{992A70BA-2CFA-43DA-B1A7-C05A87B6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EC5A38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5A38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EC5A38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EC5A38"/>
    <w:rPr>
      <w:rFonts w:ascii="Helvetica" w:hAnsi="Helvetica"/>
      <w:b/>
      <w:sz w:val="16"/>
    </w:rPr>
  </w:style>
  <w:style w:type="paragraph" w:styleId="Header">
    <w:name w:val="header"/>
    <w:basedOn w:val="Normal"/>
    <w:rsid w:val="00EC5A38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EC5A38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EC5A38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EC5A38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1F4BE6"/>
    <w:pPr>
      <w:ind w:left="720"/>
      <w:contextualSpacing/>
    </w:pPr>
  </w:style>
  <w:style w:type="character" w:styleId="Hyperlink">
    <w:name w:val="Hyperlink"/>
    <w:basedOn w:val="DefaultParagraphFont"/>
    <w:rsid w:val="00C3501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256B01"/>
    <w:rPr>
      <w:i/>
      <w:iCs/>
    </w:rPr>
  </w:style>
  <w:style w:type="character" w:styleId="Strong">
    <w:name w:val="Strong"/>
    <w:basedOn w:val="DefaultParagraphFont"/>
    <w:qFormat/>
    <w:rsid w:val="00C95F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886"/>
    <w:pPr>
      <w:spacing w:before="100" w:beforeAutospacing="1" w:after="100" w:afterAutospacing="1"/>
    </w:pPr>
    <w:rPr>
      <w:rFonts w:eastAsia="Times New Roman"/>
      <w:szCs w:val="24"/>
      <w:lang w:eastAsia="ko-KR"/>
    </w:rPr>
  </w:style>
  <w:style w:type="paragraph" w:styleId="PlainText">
    <w:name w:val="Plain Text"/>
    <w:basedOn w:val="Normal"/>
    <w:link w:val="PlainTextChar"/>
    <w:uiPriority w:val="99"/>
    <w:unhideWhenUsed/>
    <w:rsid w:val="00C8685B"/>
    <w:rPr>
      <w:rFonts w:ascii="Calibri" w:hAnsi="Calibri" w:cstheme="minorBidi"/>
      <w:sz w:val="22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C8685B"/>
    <w:rPr>
      <w:rFonts w:ascii="Calibri" w:hAnsi="Calibri" w:cstheme="minorBidi"/>
      <w:sz w:val="22"/>
      <w:szCs w:val="21"/>
      <w:lang w:eastAsia="ko-KR"/>
    </w:rPr>
  </w:style>
  <w:style w:type="table" w:styleId="TableGrid">
    <w:name w:val="Table Grid"/>
    <w:basedOn w:val="TableNormal"/>
    <w:uiPriority w:val="39"/>
    <w:rsid w:val="00FC36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rie.Barnes\AppData\Local\Temp\1\wzc5de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7984708784840A756EC85EF5DA713" ma:contentTypeVersion="2" ma:contentTypeDescription="Create a new document." ma:contentTypeScope="" ma:versionID="06ecde1074f8722f891988867a0208e5">
  <xsd:schema xmlns:xsd="http://www.w3.org/2001/XMLSchema" xmlns:xs="http://www.w3.org/2001/XMLSchema" xmlns:p="http://schemas.microsoft.com/office/2006/metadata/properties" xmlns:ns2="c7a1c7d9-f6ce-4caf-a26a-9c690a612709" targetNamespace="http://schemas.microsoft.com/office/2006/metadata/properties" ma:root="true" ma:fieldsID="d943e9a9fed47da035b87843eaaa14a1" ns2:_="">
    <xsd:import namespace="c7a1c7d9-f6ce-4caf-a26a-9c690a6127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1c7d9-f6ce-4caf-a26a-9c690a6127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1c7d9-f6ce-4caf-a26a-9c690a612709">2IDRUCD-1173020023-1615</_dlc_DocId>
    <_dlc_DocIdUrl xmlns="c7a1c7d9-f6ce-4caf-a26a-9c690a612709">
      <Url>https://army.deps.mil/army/cmds/2ID/pstaff/g3/g33/_layouts/15/DocIdRedir.aspx?ID=2IDRUCD-1173020023-1615</Url>
      <Description>2IDRUCD-1173020023-1615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BC6E3-80C3-4DA2-888D-99CF7A955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1c7d9-f6ce-4caf-a26a-9c690a61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3AA09-913B-4EEA-A49C-3FF8B48AA3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18E62-1049-49B5-B40C-A1C9F86DA05D}">
  <ds:schemaRefs>
    <ds:schemaRef ds:uri="http://schemas.microsoft.com/office/2006/metadata/properties"/>
    <ds:schemaRef ds:uri="http://schemas.microsoft.com/office/infopath/2007/PartnerControls"/>
    <ds:schemaRef ds:uri="c7a1c7d9-f6ce-4caf-a26a-9c690a612709"/>
  </ds:schemaRefs>
</ds:datastoreItem>
</file>

<file path=customXml/itemProps4.xml><?xml version="1.0" encoding="utf-8"?>
<ds:datastoreItem xmlns:ds="http://schemas.openxmlformats.org/officeDocument/2006/customXml" ds:itemID="{A8857F85-FCC2-4BFF-9C62-54AC862B4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266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Garrie.Barnes</dc:creator>
  <cp:keywords>DA Letterhead Template</cp:keywords>
  <cp:lastModifiedBy>Bourke, Daniel K.</cp:lastModifiedBy>
  <cp:revision>24</cp:revision>
  <cp:lastPrinted>2020-07-17T08:38:00Z</cp:lastPrinted>
  <dcterms:created xsi:type="dcterms:W3CDTF">2020-07-16T07:31:00Z</dcterms:created>
  <dcterms:modified xsi:type="dcterms:W3CDTF">2020-07-27T08:03:00Z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0x0101003817984708784840A756EC85EF5DA713</vt:lpwstr>
  </property>
  <property fmtid="{D5CDD505-2E9C-101B-9397-08002B2CF9AE}" pid="3" name="_dlc_DocIdItemGuid">
    <vt:lpwstr>c31d806b-6e9c-4f01-84e4-b579a5ed455b</vt:lpwstr>
  </property>
</Properties>
</file>